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567E8" w14:textId="57406BCE" w:rsidR="00D53F7A" w:rsidRPr="00E52D30"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r w:rsidRPr="00E52D30">
        <w:rPr>
          <w:rFonts w:ascii="Tahoma" w:eastAsia="Times New Roman" w:hAnsi="Tahoma" w:cs="Tahoma"/>
          <w:b/>
          <w:bCs/>
          <w:color w:val="000000"/>
          <w:sz w:val="20"/>
          <w:szCs w:val="20"/>
          <w:lang w:val="es-ES" w:eastAsia="es-ES"/>
        </w:rPr>
        <w:t xml:space="preserve">ANEXO 1- </w:t>
      </w:r>
      <w:r w:rsidR="00D53F7A" w:rsidRPr="00E52D30">
        <w:rPr>
          <w:rFonts w:ascii="Tahoma" w:eastAsia="Times New Roman" w:hAnsi="Tahoma" w:cs="Tahoma"/>
          <w:b/>
          <w:bCs/>
          <w:color w:val="000000"/>
          <w:sz w:val="20"/>
          <w:szCs w:val="20"/>
          <w:lang w:val="es-ES" w:eastAsia="es-ES"/>
        </w:rPr>
        <w:t>CARTA DE LA PRE</w:t>
      </w:r>
      <w:r w:rsidRPr="00E52D30">
        <w:rPr>
          <w:rFonts w:ascii="Tahoma" w:eastAsia="Times New Roman" w:hAnsi="Tahoma" w:cs="Tahoma"/>
          <w:b/>
          <w:bCs/>
          <w:color w:val="000000"/>
          <w:sz w:val="20"/>
          <w:szCs w:val="20"/>
          <w:lang w:val="es-ES" w:eastAsia="es-ES"/>
        </w:rPr>
        <w:t xml:space="preserve">SENTACIÓN DE </w:t>
      </w:r>
      <w:r w:rsidR="00437FCF" w:rsidRPr="00E52D30">
        <w:rPr>
          <w:rFonts w:ascii="Tahoma" w:eastAsia="Times New Roman" w:hAnsi="Tahoma" w:cs="Tahoma"/>
          <w:b/>
          <w:bCs/>
          <w:color w:val="000000"/>
          <w:sz w:val="20"/>
          <w:szCs w:val="20"/>
          <w:lang w:val="es-ES" w:eastAsia="es-ES"/>
        </w:rPr>
        <w:t>PROPUESTA</w:t>
      </w:r>
    </w:p>
    <w:p w14:paraId="50F3A82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2E87229C"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477BDD"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9C48EE9" w14:textId="34AB69EB" w:rsidR="00876588" w:rsidRPr="00E52D30"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63EBC8B3"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677F6772"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50115777" w:rsidR="00D53F7A" w:rsidRPr="00E52D30" w:rsidRDefault="00D53F7A" w:rsidP="00D53F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w:t>
      </w:r>
      <w:r w:rsidR="002F37E9" w:rsidRPr="00E52D30">
        <w:rPr>
          <w:rFonts w:ascii="Tahoma" w:eastAsia="Times New Roman" w:hAnsi="Tahoma" w:cs="Tahoma"/>
          <w:b/>
          <w:color w:val="000000"/>
          <w:sz w:val="20"/>
          <w:szCs w:val="20"/>
          <w:lang w:val="es-ES"/>
        </w:rPr>
        <w:t xml:space="preserve">Convocatoria </w:t>
      </w:r>
      <w:r w:rsidR="00657A28" w:rsidRPr="00E52D30">
        <w:rPr>
          <w:rFonts w:ascii="Tahoma" w:eastAsia="Times New Roman" w:hAnsi="Tahoma" w:cs="Tahoma"/>
          <w:b/>
          <w:color w:val="000000"/>
          <w:sz w:val="20"/>
          <w:szCs w:val="20"/>
          <w:lang w:val="es-ES"/>
        </w:rPr>
        <w:t>Mínima</w:t>
      </w:r>
      <w:r w:rsidR="002F37E9" w:rsidRPr="00E52D30">
        <w:rPr>
          <w:rFonts w:ascii="Tahoma" w:eastAsia="Times New Roman" w:hAnsi="Tahoma" w:cs="Tahoma"/>
          <w:b/>
          <w:color w:val="000000"/>
          <w:sz w:val="20"/>
          <w:szCs w:val="20"/>
          <w:lang w:val="es-ES"/>
        </w:rPr>
        <w:t xml:space="preserve"> </w:t>
      </w:r>
      <w:r w:rsidR="00657A28" w:rsidRPr="00E52D30">
        <w:rPr>
          <w:rFonts w:ascii="Tahoma" w:eastAsia="Times New Roman" w:hAnsi="Tahoma" w:cs="Tahoma"/>
          <w:b/>
          <w:color w:val="000000"/>
          <w:sz w:val="20"/>
          <w:szCs w:val="20"/>
          <w:lang w:val="es-ES"/>
        </w:rPr>
        <w:t>Cuantía</w:t>
      </w:r>
      <w:r w:rsidRPr="00E52D30">
        <w:rPr>
          <w:rFonts w:ascii="Tahoma" w:eastAsia="Times New Roman" w:hAnsi="Tahoma" w:cs="Tahoma"/>
          <w:b/>
          <w:color w:val="000000"/>
          <w:sz w:val="20"/>
          <w:szCs w:val="20"/>
          <w:lang w:val="es-ES"/>
        </w:rPr>
        <w:t xml:space="preserve"> No. </w:t>
      </w:r>
      <w:r w:rsidR="001A1203">
        <w:rPr>
          <w:rFonts w:ascii="Tahoma" w:eastAsia="Times New Roman" w:hAnsi="Tahoma" w:cs="Tahoma"/>
          <w:b/>
          <w:color w:val="000000"/>
          <w:sz w:val="20"/>
          <w:szCs w:val="20"/>
          <w:lang w:val="es-ES"/>
        </w:rPr>
        <w:t>016</w:t>
      </w:r>
      <w:r w:rsidR="00657A28" w:rsidRPr="00E52D30">
        <w:rPr>
          <w:rFonts w:ascii="Tahoma" w:eastAsia="Times New Roman" w:hAnsi="Tahoma" w:cs="Tahoma"/>
          <w:b/>
          <w:color w:val="000000"/>
          <w:sz w:val="20"/>
          <w:szCs w:val="20"/>
          <w:lang w:val="es-ES"/>
        </w:rPr>
        <w:t xml:space="preserve"> de </w:t>
      </w:r>
      <w:r w:rsidR="00E52D30" w:rsidRPr="00E52D30">
        <w:rPr>
          <w:rFonts w:ascii="Tahoma" w:eastAsia="Times New Roman" w:hAnsi="Tahoma" w:cs="Tahoma"/>
          <w:b/>
          <w:color w:val="000000"/>
          <w:sz w:val="20"/>
          <w:szCs w:val="20"/>
          <w:lang w:val="es-ES"/>
        </w:rPr>
        <w:t>2021</w:t>
      </w:r>
    </w:p>
    <w:p w14:paraId="4AA54F40" w14:textId="77777777" w:rsidR="001A1203" w:rsidRDefault="00072CBE" w:rsidP="001A1203">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001A1203">
        <w:rPr>
          <w:rFonts w:ascii="Tahoma" w:eastAsia="Times New Roman" w:hAnsi="Tahoma" w:cs="Tahoma"/>
          <w:bCs/>
          <w:sz w:val="20"/>
          <w:szCs w:val="20"/>
          <w:lang w:val="es-MX" w:eastAsia="es-MX"/>
        </w:rPr>
        <w:t>SUMINISTRO DE DOTACIÓN DE VESTIDO Y CALZADO PARA LOS QUINCE (15) FUNCIONARIOS OFICIALES</w:t>
      </w:r>
      <w:r w:rsidR="001A1203" w:rsidRPr="00975272">
        <w:rPr>
          <w:rFonts w:ascii="Tahoma" w:eastAsia="Times New Roman" w:hAnsi="Tahoma" w:cs="Tahoma"/>
          <w:bCs/>
          <w:sz w:val="20"/>
          <w:szCs w:val="20"/>
          <w:lang w:val="es-MX" w:eastAsia="es-MX"/>
        </w:rPr>
        <w:t xml:space="preserve"> </w:t>
      </w:r>
      <w:r w:rsidR="001A1203">
        <w:rPr>
          <w:rFonts w:ascii="Tahoma" w:eastAsia="Times New Roman" w:hAnsi="Tahoma" w:cs="Tahoma"/>
          <w:bCs/>
          <w:sz w:val="20"/>
          <w:szCs w:val="20"/>
          <w:lang w:val="es-MX" w:eastAsia="es-MX"/>
        </w:rPr>
        <w:t>DE</w:t>
      </w:r>
      <w:r w:rsidR="001A1203">
        <w:rPr>
          <w:rFonts w:ascii="Tahoma" w:hAnsi="Tahoma" w:cs="Tahoma"/>
          <w:sz w:val="20"/>
          <w:szCs w:val="20"/>
        </w:rPr>
        <w:t xml:space="preserve">L </w:t>
      </w:r>
      <w:r w:rsidR="001A1203" w:rsidRPr="000B41B3">
        <w:rPr>
          <w:rFonts w:ascii="Tahoma" w:hAnsi="Tahoma" w:cs="Tahoma"/>
          <w:sz w:val="20"/>
          <w:szCs w:val="20"/>
        </w:rPr>
        <w:t>HOSPITAL CIVIL DE IPIALES ESE</w:t>
      </w:r>
      <w:r w:rsidR="001A1203" w:rsidRPr="000B41B3">
        <w:rPr>
          <w:rFonts w:ascii="Tahoma" w:eastAsia="Times New Roman" w:hAnsi="Tahoma" w:cs="Tahoma"/>
          <w:b/>
          <w:sz w:val="20"/>
          <w:szCs w:val="20"/>
          <w:lang w:val="es-MX" w:eastAsia="es-MX"/>
        </w:rPr>
        <w:t xml:space="preserve">. </w:t>
      </w:r>
    </w:p>
    <w:p w14:paraId="6F77B701" w14:textId="19436C7A" w:rsidR="0033268D" w:rsidRPr="00E52D30" w:rsidRDefault="0033268D"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w:t>
      </w:r>
      <w:r w:rsidR="00575CCF" w:rsidRPr="00E52D30">
        <w:rPr>
          <w:rFonts w:ascii="Tahoma" w:eastAsia="Times New Roman" w:hAnsi="Tahoma" w:cs="Tahoma"/>
          <w:color w:val="000000"/>
          <w:sz w:val="20"/>
          <w:szCs w:val="20"/>
          <w:lang w:val="es-ES"/>
        </w:rPr>
        <w:t xml:space="preserve">nos permito (s) presentar </w:t>
      </w:r>
      <w:r w:rsidR="00575CCF"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w:t>
      </w:r>
      <w:r w:rsidR="002F37E9" w:rsidRPr="00E52D30">
        <w:rPr>
          <w:rFonts w:ascii="Tahoma" w:eastAsia="Times New Roman" w:hAnsi="Tahoma" w:cs="Tahoma"/>
          <w:color w:val="000000"/>
          <w:sz w:val="20"/>
          <w:szCs w:val="20"/>
          <w:lang w:val="es-ES"/>
        </w:rPr>
        <w:t>Hospital Civil de Ipiales E.S.E.</w:t>
      </w:r>
      <w:r w:rsidRPr="00E52D30">
        <w:rPr>
          <w:rFonts w:ascii="Tahoma" w:eastAsia="Times New Roman" w:hAnsi="Tahoma" w:cs="Tahoma"/>
          <w:color w:val="000000"/>
          <w:sz w:val="20"/>
          <w:szCs w:val="20"/>
          <w:lang w:val="es-ES"/>
        </w:rPr>
        <w:t xml:space="preserve"> de nos acepte la propuesta, nos comprometemos a suscribir el contrato correspondiente. </w:t>
      </w:r>
    </w:p>
    <w:p w14:paraId="77A6D83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71E711E6" w14:textId="3BA8D7ED" w:rsidR="00D53F7A" w:rsidRPr="00E52D30"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E52D30">
        <w:rPr>
          <w:rFonts w:ascii="Tahoma" w:eastAsia="Times New Roman" w:hAnsi="Tahoma" w:cs="Tahoma"/>
          <w:color w:val="000000"/>
          <w:sz w:val="20"/>
          <w:szCs w:val="20"/>
          <w:lang w:val="es-ES"/>
        </w:rPr>
        <w:t>:</w:t>
      </w:r>
    </w:p>
    <w:p w14:paraId="644A56A9" w14:textId="67CDCB78" w:rsidR="001D72F9" w:rsidRPr="00E52D30"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Pr="00E52D30" w:rsidRDefault="00D53F7A" w:rsidP="00583F9B">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00583F9B" w:rsidRPr="00E52D30">
        <w:rPr>
          <w:rFonts w:ascii="Tahoma" w:hAnsi="Tahoma" w:cs="Tahoma"/>
          <w:sz w:val="20"/>
          <w:szCs w:val="20"/>
        </w:rPr>
        <w:t xml:space="preserve"> </w:t>
      </w:r>
    </w:p>
    <w:p w14:paraId="7B81C11B" w14:textId="77777777" w:rsidR="00583F9B" w:rsidRPr="00E52D30" w:rsidRDefault="00583F9B" w:rsidP="00583F9B">
      <w:pPr>
        <w:contextualSpacing/>
        <w:rPr>
          <w:rFonts w:ascii="Tahoma" w:hAnsi="Tahoma" w:cs="Tahoma"/>
          <w:sz w:val="20"/>
          <w:szCs w:val="20"/>
        </w:rPr>
      </w:pPr>
    </w:p>
    <w:p w14:paraId="0439A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32699733" w14:textId="77777777" w:rsidR="00583F9B" w:rsidRPr="00E52D30" w:rsidRDefault="00583F9B" w:rsidP="00583F9B">
      <w:pPr>
        <w:contextualSpacing/>
        <w:rPr>
          <w:rFonts w:ascii="Tahoma" w:hAnsi="Tahoma" w:cs="Tahoma"/>
          <w:sz w:val="20"/>
          <w:szCs w:val="20"/>
        </w:rPr>
      </w:pPr>
    </w:p>
    <w:p w14:paraId="17DA564C"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E2D6220" w14:textId="77777777" w:rsidR="00583F9B" w:rsidRPr="00E52D30" w:rsidRDefault="00583F9B" w:rsidP="00583F9B">
      <w:pPr>
        <w:ind w:left="600"/>
        <w:contextualSpacing/>
        <w:rPr>
          <w:rFonts w:ascii="Tahoma" w:hAnsi="Tahoma" w:cs="Tahoma"/>
          <w:sz w:val="20"/>
          <w:szCs w:val="20"/>
        </w:rPr>
      </w:pPr>
    </w:p>
    <w:p w14:paraId="1E1A282A"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6C83921F" w14:textId="77777777" w:rsidR="00583F9B" w:rsidRPr="00E52D30" w:rsidRDefault="00583F9B" w:rsidP="00583F9B">
      <w:pPr>
        <w:ind w:left="600"/>
        <w:contextualSpacing/>
        <w:rPr>
          <w:rFonts w:ascii="Tahoma" w:hAnsi="Tahoma" w:cs="Tahoma"/>
          <w:sz w:val="20"/>
          <w:szCs w:val="20"/>
        </w:rPr>
      </w:pPr>
    </w:p>
    <w:p w14:paraId="0E899851"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4FA50203" w14:textId="77777777" w:rsidR="00583F9B" w:rsidRPr="00E52D30" w:rsidRDefault="00583F9B" w:rsidP="00583F9B">
      <w:pPr>
        <w:ind w:left="600"/>
        <w:contextualSpacing/>
        <w:rPr>
          <w:rFonts w:ascii="Tahoma" w:hAnsi="Tahoma" w:cs="Tahoma"/>
          <w:sz w:val="20"/>
          <w:szCs w:val="20"/>
        </w:rPr>
      </w:pPr>
    </w:p>
    <w:p w14:paraId="084B1BD6"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4477A60D" w14:textId="77777777" w:rsidR="00583F9B" w:rsidRPr="00E52D30" w:rsidRDefault="00583F9B" w:rsidP="00583F9B">
      <w:pPr>
        <w:ind w:left="600"/>
        <w:contextualSpacing/>
        <w:rPr>
          <w:rFonts w:ascii="Tahoma" w:hAnsi="Tahoma" w:cs="Tahoma"/>
          <w:sz w:val="20"/>
          <w:szCs w:val="20"/>
        </w:rPr>
      </w:pPr>
    </w:p>
    <w:p w14:paraId="3D2A1B3D"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E52D30" w:rsidRDefault="00583F9B" w:rsidP="00583F9B">
      <w:pPr>
        <w:ind w:left="600"/>
        <w:contextualSpacing/>
        <w:rPr>
          <w:rFonts w:ascii="Tahoma" w:hAnsi="Tahoma" w:cs="Tahoma"/>
          <w:sz w:val="20"/>
          <w:szCs w:val="20"/>
        </w:rPr>
      </w:pPr>
    </w:p>
    <w:p w14:paraId="736970F3"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E52D30" w:rsidRDefault="00583F9B" w:rsidP="00583F9B">
      <w:pPr>
        <w:ind w:left="600"/>
        <w:contextualSpacing/>
        <w:rPr>
          <w:rFonts w:ascii="Tahoma" w:hAnsi="Tahoma" w:cs="Tahoma"/>
          <w:sz w:val="20"/>
          <w:szCs w:val="20"/>
        </w:rPr>
      </w:pPr>
    </w:p>
    <w:p w14:paraId="560B80A8" w14:textId="48314130" w:rsidR="00583F9B" w:rsidRPr="00E52D30" w:rsidRDefault="00583F9B" w:rsidP="00583F9B">
      <w:pPr>
        <w:numPr>
          <w:ilvl w:val="0"/>
          <w:numId w:val="3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lastRenderedPageBreak/>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E52D30" w:rsidRDefault="00583F9B" w:rsidP="00583F9B">
      <w:pPr>
        <w:ind w:left="600"/>
        <w:contextualSpacing/>
        <w:rPr>
          <w:rFonts w:ascii="Tahoma" w:hAnsi="Tahoma" w:cs="Tahoma"/>
          <w:sz w:val="20"/>
          <w:szCs w:val="20"/>
        </w:rPr>
      </w:pPr>
    </w:p>
    <w:p w14:paraId="2955CB97"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proofErr w:type="spellStart"/>
      <w:r w:rsidRPr="00E52D30">
        <w:rPr>
          <w:rFonts w:ascii="Tahoma" w:eastAsia="Times New Roman" w:hAnsi="Tahoma" w:cs="Tahoma"/>
          <w:color w:val="000000"/>
          <w:sz w:val="20"/>
          <w:szCs w:val="20"/>
          <w:lang w:val="es-ES"/>
        </w:rPr>
        <w:t>e</w:t>
      </w:r>
      <w:proofErr w:type="spellEnd"/>
      <w:r w:rsidRPr="00E52D30">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5B702FBA" w14:textId="77777777" w:rsidR="00583F9B" w:rsidRPr="00E52D30" w:rsidRDefault="00583F9B" w:rsidP="00583F9B">
      <w:pPr>
        <w:ind w:left="600"/>
        <w:contextualSpacing/>
        <w:rPr>
          <w:rFonts w:ascii="Tahoma" w:hAnsi="Tahoma" w:cs="Tahoma"/>
          <w:sz w:val="20"/>
          <w:szCs w:val="20"/>
        </w:rPr>
      </w:pPr>
    </w:p>
    <w:p w14:paraId="79E3E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4212A31" w14:textId="200C5F86" w:rsidR="00575CCF" w:rsidRPr="00E52D30"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10D54743" w14:textId="77777777" w:rsidR="00D53F7A" w:rsidRPr="00E52D30"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E52D30"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6FB907A8"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2867B384"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2D5E8F9E"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FB870E0"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136CF221" w14:textId="77777777" w:rsidR="00382D8E" w:rsidRPr="00E52D30" w:rsidRDefault="00437FCF" w:rsidP="00382D8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D368E85" w14:textId="77777777" w:rsidR="00382D8E" w:rsidRPr="00E52D30"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Pr="00E52D30" w:rsidRDefault="00657A28" w:rsidP="00382D8E">
      <w:pPr>
        <w:spacing w:after="0" w:line="240" w:lineRule="auto"/>
        <w:ind w:right="12"/>
        <w:jc w:val="center"/>
        <w:rPr>
          <w:rFonts w:ascii="Tahoma" w:hAnsi="Tahoma" w:cs="Tahoma"/>
          <w:b/>
          <w:bCs/>
          <w:color w:val="000000"/>
          <w:sz w:val="20"/>
          <w:szCs w:val="20"/>
          <w:lang w:val="es-ES"/>
        </w:rPr>
      </w:pPr>
    </w:p>
    <w:p w14:paraId="269F7103" w14:textId="4AC88583" w:rsidR="00657A28" w:rsidRDefault="00657A28" w:rsidP="00382D8E">
      <w:pPr>
        <w:spacing w:after="0" w:line="240" w:lineRule="auto"/>
        <w:ind w:right="12"/>
        <w:jc w:val="center"/>
        <w:rPr>
          <w:rFonts w:ascii="Tahoma" w:hAnsi="Tahoma" w:cs="Tahoma"/>
          <w:b/>
          <w:bCs/>
          <w:color w:val="000000"/>
          <w:sz w:val="20"/>
          <w:szCs w:val="20"/>
          <w:lang w:val="es-ES"/>
        </w:rPr>
      </w:pPr>
    </w:p>
    <w:p w14:paraId="09B6D26D" w14:textId="45B35F49" w:rsidR="00E52D30" w:rsidRDefault="00E52D30" w:rsidP="00382D8E">
      <w:pPr>
        <w:spacing w:after="0" w:line="240" w:lineRule="auto"/>
        <w:ind w:right="12"/>
        <w:jc w:val="center"/>
        <w:rPr>
          <w:rFonts w:ascii="Tahoma" w:hAnsi="Tahoma" w:cs="Tahoma"/>
          <w:b/>
          <w:bCs/>
          <w:color w:val="000000"/>
          <w:sz w:val="20"/>
          <w:szCs w:val="20"/>
          <w:lang w:val="es-ES"/>
        </w:rPr>
      </w:pPr>
    </w:p>
    <w:p w14:paraId="0D5B5C7F" w14:textId="04F839F9" w:rsidR="00E52D30" w:rsidRDefault="00E52D30" w:rsidP="00382D8E">
      <w:pPr>
        <w:spacing w:after="0" w:line="240" w:lineRule="auto"/>
        <w:ind w:right="12"/>
        <w:jc w:val="center"/>
        <w:rPr>
          <w:rFonts w:ascii="Tahoma" w:hAnsi="Tahoma" w:cs="Tahoma"/>
          <w:b/>
          <w:bCs/>
          <w:color w:val="000000"/>
          <w:sz w:val="20"/>
          <w:szCs w:val="20"/>
          <w:lang w:val="es-ES"/>
        </w:rPr>
      </w:pPr>
    </w:p>
    <w:p w14:paraId="41D4C406" w14:textId="1A70E75C" w:rsidR="00E52D30" w:rsidRDefault="00E52D30" w:rsidP="00382D8E">
      <w:pPr>
        <w:spacing w:after="0" w:line="240" w:lineRule="auto"/>
        <w:ind w:right="12"/>
        <w:jc w:val="center"/>
        <w:rPr>
          <w:rFonts w:ascii="Tahoma" w:hAnsi="Tahoma" w:cs="Tahoma"/>
          <w:b/>
          <w:bCs/>
          <w:color w:val="000000"/>
          <w:sz w:val="20"/>
          <w:szCs w:val="20"/>
          <w:lang w:val="es-ES"/>
        </w:rPr>
      </w:pPr>
    </w:p>
    <w:p w14:paraId="78686B57" w14:textId="58EAEE47" w:rsidR="00E52D30" w:rsidRDefault="00E52D30" w:rsidP="00382D8E">
      <w:pPr>
        <w:spacing w:after="0" w:line="240" w:lineRule="auto"/>
        <w:ind w:right="12"/>
        <w:jc w:val="center"/>
        <w:rPr>
          <w:rFonts w:ascii="Tahoma" w:hAnsi="Tahoma" w:cs="Tahoma"/>
          <w:b/>
          <w:bCs/>
          <w:color w:val="000000"/>
          <w:sz w:val="20"/>
          <w:szCs w:val="20"/>
          <w:lang w:val="es-ES"/>
        </w:rPr>
      </w:pPr>
    </w:p>
    <w:p w14:paraId="47C3F56E" w14:textId="43AB5C6B" w:rsidR="00E52D30" w:rsidRDefault="00E52D30" w:rsidP="00382D8E">
      <w:pPr>
        <w:spacing w:after="0" w:line="240" w:lineRule="auto"/>
        <w:ind w:right="12"/>
        <w:jc w:val="center"/>
        <w:rPr>
          <w:rFonts w:ascii="Tahoma" w:hAnsi="Tahoma" w:cs="Tahoma"/>
          <w:b/>
          <w:bCs/>
          <w:color w:val="000000"/>
          <w:sz w:val="20"/>
          <w:szCs w:val="20"/>
          <w:lang w:val="es-ES"/>
        </w:rPr>
      </w:pPr>
    </w:p>
    <w:p w14:paraId="20055E73" w14:textId="090512A2" w:rsidR="00E52D30" w:rsidRDefault="00E52D30" w:rsidP="00382D8E">
      <w:pPr>
        <w:spacing w:after="0" w:line="240" w:lineRule="auto"/>
        <w:ind w:right="12"/>
        <w:jc w:val="center"/>
        <w:rPr>
          <w:rFonts w:ascii="Tahoma" w:hAnsi="Tahoma" w:cs="Tahoma"/>
          <w:b/>
          <w:bCs/>
          <w:color w:val="000000"/>
          <w:sz w:val="20"/>
          <w:szCs w:val="20"/>
          <w:lang w:val="es-ES"/>
        </w:rPr>
      </w:pPr>
    </w:p>
    <w:p w14:paraId="22A894D0" w14:textId="3861BFBD" w:rsidR="00E52D30" w:rsidRDefault="00E52D30" w:rsidP="00382D8E">
      <w:pPr>
        <w:spacing w:after="0" w:line="240" w:lineRule="auto"/>
        <w:ind w:right="12"/>
        <w:jc w:val="center"/>
        <w:rPr>
          <w:rFonts w:ascii="Tahoma" w:hAnsi="Tahoma" w:cs="Tahoma"/>
          <w:b/>
          <w:bCs/>
          <w:color w:val="000000"/>
          <w:sz w:val="20"/>
          <w:szCs w:val="20"/>
          <w:lang w:val="es-ES"/>
        </w:rPr>
      </w:pPr>
    </w:p>
    <w:p w14:paraId="190576C7" w14:textId="01AA5DDA" w:rsidR="00E52D30" w:rsidRDefault="00E52D30" w:rsidP="00382D8E">
      <w:pPr>
        <w:spacing w:after="0" w:line="240" w:lineRule="auto"/>
        <w:ind w:right="12"/>
        <w:jc w:val="center"/>
        <w:rPr>
          <w:rFonts w:ascii="Tahoma" w:hAnsi="Tahoma" w:cs="Tahoma"/>
          <w:b/>
          <w:bCs/>
          <w:color w:val="000000"/>
          <w:sz w:val="20"/>
          <w:szCs w:val="20"/>
          <w:lang w:val="es-ES"/>
        </w:rPr>
      </w:pPr>
    </w:p>
    <w:p w14:paraId="7FDF3874" w14:textId="3185A631" w:rsidR="00E52D30" w:rsidRDefault="00E52D30" w:rsidP="00382D8E">
      <w:pPr>
        <w:spacing w:after="0" w:line="240" w:lineRule="auto"/>
        <w:ind w:right="12"/>
        <w:jc w:val="center"/>
        <w:rPr>
          <w:rFonts w:ascii="Tahoma" w:hAnsi="Tahoma" w:cs="Tahoma"/>
          <w:b/>
          <w:bCs/>
          <w:color w:val="000000"/>
          <w:sz w:val="20"/>
          <w:szCs w:val="20"/>
          <w:lang w:val="es-ES"/>
        </w:rPr>
      </w:pPr>
    </w:p>
    <w:p w14:paraId="6F4561F7" w14:textId="53CC3B76" w:rsidR="00E52D30" w:rsidRDefault="00E52D30" w:rsidP="00382D8E">
      <w:pPr>
        <w:spacing w:after="0" w:line="240" w:lineRule="auto"/>
        <w:ind w:right="12"/>
        <w:jc w:val="center"/>
        <w:rPr>
          <w:rFonts w:ascii="Tahoma" w:hAnsi="Tahoma" w:cs="Tahoma"/>
          <w:b/>
          <w:bCs/>
          <w:color w:val="000000"/>
          <w:sz w:val="20"/>
          <w:szCs w:val="20"/>
          <w:lang w:val="es-ES"/>
        </w:rPr>
      </w:pPr>
    </w:p>
    <w:p w14:paraId="5D120C16" w14:textId="18668940" w:rsidR="00E52D30" w:rsidRDefault="00E52D30" w:rsidP="00382D8E">
      <w:pPr>
        <w:spacing w:after="0" w:line="240" w:lineRule="auto"/>
        <w:ind w:right="12"/>
        <w:jc w:val="center"/>
        <w:rPr>
          <w:rFonts w:ascii="Tahoma" w:hAnsi="Tahoma" w:cs="Tahoma"/>
          <w:b/>
          <w:bCs/>
          <w:color w:val="000000"/>
          <w:sz w:val="20"/>
          <w:szCs w:val="20"/>
          <w:lang w:val="es-ES"/>
        </w:rPr>
      </w:pPr>
    </w:p>
    <w:p w14:paraId="30AC2D40" w14:textId="57706F92" w:rsidR="00E52D30" w:rsidRDefault="00E52D30" w:rsidP="00382D8E">
      <w:pPr>
        <w:spacing w:after="0" w:line="240" w:lineRule="auto"/>
        <w:ind w:right="12"/>
        <w:jc w:val="center"/>
        <w:rPr>
          <w:rFonts w:ascii="Tahoma" w:hAnsi="Tahoma" w:cs="Tahoma"/>
          <w:b/>
          <w:bCs/>
          <w:color w:val="000000"/>
          <w:sz w:val="20"/>
          <w:szCs w:val="20"/>
          <w:lang w:val="es-ES"/>
        </w:rPr>
      </w:pPr>
    </w:p>
    <w:p w14:paraId="0F751107" w14:textId="77777777" w:rsidR="00072CBE" w:rsidRDefault="00072CBE" w:rsidP="00382D8E">
      <w:pPr>
        <w:spacing w:after="0" w:line="240" w:lineRule="auto"/>
        <w:ind w:right="12"/>
        <w:jc w:val="center"/>
        <w:rPr>
          <w:rFonts w:ascii="Tahoma" w:hAnsi="Tahoma" w:cs="Tahoma"/>
          <w:b/>
          <w:bCs/>
          <w:color w:val="000000"/>
          <w:sz w:val="20"/>
          <w:szCs w:val="20"/>
          <w:lang w:val="es-ES"/>
        </w:rPr>
      </w:pPr>
    </w:p>
    <w:p w14:paraId="0AFC4E24" w14:textId="77777777" w:rsidR="00E52D30" w:rsidRPr="00E52D30" w:rsidRDefault="00E52D30"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E52D30" w:rsidRDefault="00D53F7A" w:rsidP="00382D8E">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lastRenderedPageBreak/>
        <w:t xml:space="preserve">ANEXO 2 – </w:t>
      </w:r>
      <w:r w:rsidR="007178B5" w:rsidRPr="00E52D30">
        <w:rPr>
          <w:rFonts w:ascii="Tahoma" w:hAnsi="Tahoma" w:cs="Tahoma"/>
          <w:b/>
          <w:sz w:val="20"/>
          <w:szCs w:val="20"/>
        </w:rPr>
        <w:t>COMPROMISO ANTICORRUPCIÓN</w:t>
      </w:r>
    </w:p>
    <w:p w14:paraId="61815D93" w14:textId="34DFFD2E" w:rsidR="007178B5" w:rsidRDefault="007178B5" w:rsidP="007178B5">
      <w:pPr>
        <w:spacing w:line="240" w:lineRule="auto"/>
        <w:rPr>
          <w:rFonts w:ascii="Tahoma" w:hAnsi="Tahoma" w:cs="Tahoma"/>
          <w:sz w:val="20"/>
          <w:szCs w:val="20"/>
        </w:rPr>
      </w:pPr>
    </w:p>
    <w:p w14:paraId="7470C20C" w14:textId="77777777" w:rsidR="001A1203" w:rsidRPr="00E52D30" w:rsidRDefault="001A1203" w:rsidP="001A1203">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016</w:t>
      </w:r>
      <w:r w:rsidRPr="00E52D30">
        <w:rPr>
          <w:rFonts w:ascii="Tahoma" w:eastAsia="Times New Roman" w:hAnsi="Tahoma" w:cs="Tahoma"/>
          <w:b/>
          <w:color w:val="000000"/>
          <w:sz w:val="20"/>
          <w:szCs w:val="20"/>
          <w:lang w:val="es-ES"/>
        </w:rPr>
        <w:t xml:space="preserve"> de 2021</w:t>
      </w:r>
    </w:p>
    <w:p w14:paraId="24D142BE" w14:textId="77777777" w:rsidR="001A1203" w:rsidRDefault="001A1203" w:rsidP="001A1203">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Pr>
          <w:rFonts w:ascii="Tahoma" w:eastAsia="Times New Roman" w:hAnsi="Tahoma" w:cs="Tahoma"/>
          <w:bCs/>
          <w:sz w:val="20"/>
          <w:szCs w:val="20"/>
          <w:lang w:val="es-MX" w:eastAsia="es-MX"/>
        </w:rPr>
        <w:t>SUMINISTRO DE DOTACIÓN DE VESTIDO Y CALZADO PARA LOS QUINCE (15) FUNCIONARIOS OFICIALES</w:t>
      </w:r>
      <w:r w:rsidRPr="00975272">
        <w:rPr>
          <w:rFonts w:ascii="Tahoma" w:eastAsia="Times New Roman" w:hAnsi="Tahoma" w:cs="Tahoma"/>
          <w:bCs/>
          <w:sz w:val="20"/>
          <w:szCs w:val="20"/>
          <w:lang w:val="es-MX" w:eastAsia="es-MX"/>
        </w:rPr>
        <w:t xml:space="preserve"> </w:t>
      </w:r>
      <w:r>
        <w:rPr>
          <w:rFonts w:ascii="Tahoma" w:eastAsia="Times New Roman" w:hAnsi="Tahoma" w:cs="Tahoma"/>
          <w:bCs/>
          <w:sz w:val="20"/>
          <w:szCs w:val="20"/>
          <w:lang w:val="es-MX" w:eastAsia="es-MX"/>
        </w:rPr>
        <w:t>DE</w:t>
      </w:r>
      <w:r>
        <w:rPr>
          <w:rFonts w:ascii="Tahoma" w:hAnsi="Tahoma" w:cs="Tahoma"/>
          <w:sz w:val="20"/>
          <w:szCs w:val="20"/>
        </w:rPr>
        <w:t xml:space="preserve">L </w:t>
      </w:r>
      <w:r w:rsidRPr="000B41B3">
        <w:rPr>
          <w:rFonts w:ascii="Tahoma" w:hAnsi="Tahoma" w:cs="Tahoma"/>
          <w:sz w:val="20"/>
          <w:szCs w:val="20"/>
        </w:rPr>
        <w:t>HOSPITAL CIVIL DE IPIALES ESE</w:t>
      </w:r>
      <w:r w:rsidRPr="000B41B3">
        <w:rPr>
          <w:rFonts w:ascii="Tahoma" w:eastAsia="Times New Roman" w:hAnsi="Tahoma" w:cs="Tahoma"/>
          <w:b/>
          <w:sz w:val="20"/>
          <w:szCs w:val="20"/>
          <w:lang w:val="es-MX" w:eastAsia="es-MX"/>
        </w:rPr>
        <w:t xml:space="preserve">. </w:t>
      </w:r>
    </w:p>
    <w:p w14:paraId="2ED1182E" w14:textId="77777777" w:rsidR="00E52D30" w:rsidRDefault="00E52D30" w:rsidP="007178B5">
      <w:pPr>
        <w:spacing w:line="240" w:lineRule="auto"/>
        <w:jc w:val="both"/>
        <w:rPr>
          <w:rFonts w:ascii="Tahoma" w:hAnsi="Tahoma" w:cs="Tahoma"/>
          <w:sz w:val="20"/>
          <w:szCs w:val="20"/>
        </w:rPr>
      </w:pPr>
    </w:p>
    <w:p w14:paraId="3AEFC345" w14:textId="09842D78"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E52D30">
        <w:rPr>
          <w:rFonts w:ascii="Tahoma" w:hAnsi="Tahoma" w:cs="Tahoma"/>
          <w:sz w:val="20"/>
          <w:szCs w:val="20"/>
        </w:rPr>
        <w:t>Hospital Civil de Ipiales E.S.E.</w:t>
      </w:r>
      <w:r w:rsidRPr="00E52D30">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w:t>
      </w:r>
      <w:r w:rsidRPr="00E52D30">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 </w:t>
      </w:r>
      <w:r w:rsidRPr="00E52D30">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Atentamente,</w:t>
      </w:r>
    </w:p>
    <w:p w14:paraId="57D16327" w14:textId="77777777" w:rsidR="007178B5" w:rsidRPr="00E52D30" w:rsidRDefault="007178B5" w:rsidP="007178B5">
      <w:pPr>
        <w:spacing w:line="240" w:lineRule="auto"/>
        <w:jc w:val="both"/>
        <w:rPr>
          <w:rFonts w:ascii="Tahoma" w:hAnsi="Tahoma" w:cs="Tahoma"/>
          <w:sz w:val="20"/>
          <w:szCs w:val="20"/>
        </w:rPr>
      </w:pPr>
    </w:p>
    <w:p w14:paraId="16D5BB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58280BBC"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0E79505E"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E05A25A" w14:textId="443C51C8" w:rsidR="00EA7934" w:rsidRPr="00E52D30" w:rsidRDefault="007178B5" w:rsidP="007840E6">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E52D30">
        <w:rPr>
          <w:rFonts w:ascii="Tahoma" w:eastAsia="Times New Roman" w:hAnsi="Tahoma" w:cs="Tahoma"/>
          <w:sz w:val="20"/>
          <w:szCs w:val="20"/>
          <w:lang w:val="es-ES" w:eastAsia="es-ES"/>
        </w:rPr>
        <w:t>ión, Unión Temporal o Consorcio</w:t>
      </w:r>
    </w:p>
    <w:p w14:paraId="679EA810"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0E9D122"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508DEBD"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2055ED40"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26997068"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77A1B7F" w14:textId="527DCF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F9003BA" w14:textId="12EBD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C92D335" w14:textId="27BD9F5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097065B" w14:textId="2CDB8F8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E1EDA6D" w14:textId="00AE8F5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3BEE815" w14:textId="0DDA4CC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C0BA8D" w14:textId="1EC16C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D6DE89C" w14:textId="7C8199E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2F984FD" w14:textId="096FAA91"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BEF2930" w14:textId="410BC5D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BB2AEA9" w14:textId="10E38182"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2EC124D" w14:textId="3586BEA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D4E0796" w14:textId="0585BEF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6FBC96B" w14:textId="346AF6D9"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68CA8BE" w14:textId="5D324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CC9A500" w14:textId="0ECBF50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183C31E" w14:textId="76E12AD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7365FBD" w14:textId="3C03AE7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44854FB" w14:textId="15F10DE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BAF4656" w14:textId="6E2A2EE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3562FB4" w14:textId="7C70F9D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52E553A" w14:textId="2D883F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EFAE7E0" w14:textId="5A9E6C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B6E71E" w14:textId="25CD1C7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8CA3F19" w14:textId="11E38690"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0AE0C0A" w14:textId="1010D1A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0478400" w14:textId="029FE4C5"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B181B47" w14:textId="76DB581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7CF97BD" w14:textId="2D454B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66FE817" w14:textId="77777777" w:rsidR="007B50C4" w:rsidRPr="00E52D30" w:rsidRDefault="007B50C4"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No. 3</w:t>
      </w:r>
    </w:p>
    <w:p w14:paraId="4B6BCFAC" w14:textId="77777777"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E52D30"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676B07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0D8F08C1"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434F9E2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072B699" w14:textId="3C2F9286" w:rsidR="007178B5" w:rsidRPr="00E52D30"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2BD3FE8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D82694"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0AFA3A95" w14:textId="77777777" w:rsidR="001A1203" w:rsidRPr="00E52D30" w:rsidRDefault="001A1203" w:rsidP="001A1203">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016</w:t>
      </w:r>
      <w:r w:rsidRPr="00E52D30">
        <w:rPr>
          <w:rFonts w:ascii="Tahoma" w:eastAsia="Times New Roman" w:hAnsi="Tahoma" w:cs="Tahoma"/>
          <w:b/>
          <w:color w:val="000000"/>
          <w:sz w:val="20"/>
          <w:szCs w:val="20"/>
          <w:lang w:val="es-ES"/>
        </w:rPr>
        <w:t xml:space="preserve"> de 2021</w:t>
      </w:r>
    </w:p>
    <w:p w14:paraId="3CA62B83" w14:textId="77777777" w:rsidR="001A1203" w:rsidRDefault="001A1203" w:rsidP="001A1203">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Pr>
          <w:rFonts w:ascii="Tahoma" w:eastAsia="Times New Roman" w:hAnsi="Tahoma" w:cs="Tahoma"/>
          <w:bCs/>
          <w:sz w:val="20"/>
          <w:szCs w:val="20"/>
          <w:lang w:val="es-MX" w:eastAsia="es-MX"/>
        </w:rPr>
        <w:t>SUMINISTRO DE DOTACIÓN DE VESTIDO Y CALZADO PARA LOS QUINCE (15) FUNCIONARIOS OFICIALES</w:t>
      </w:r>
      <w:r w:rsidRPr="00975272">
        <w:rPr>
          <w:rFonts w:ascii="Tahoma" w:eastAsia="Times New Roman" w:hAnsi="Tahoma" w:cs="Tahoma"/>
          <w:bCs/>
          <w:sz w:val="20"/>
          <w:szCs w:val="20"/>
          <w:lang w:val="es-MX" w:eastAsia="es-MX"/>
        </w:rPr>
        <w:t xml:space="preserve"> </w:t>
      </w:r>
      <w:r>
        <w:rPr>
          <w:rFonts w:ascii="Tahoma" w:eastAsia="Times New Roman" w:hAnsi="Tahoma" w:cs="Tahoma"/>
          <w:bCs/>
          <w:sz w:val="20"/>
          <w:szCs w:val="20"/>
          <w:lang w:val="es-MX" w:eastAsia="es-MX"/>
        </w:rPr>
        <w:t>DE</w:t>
      </w:r>
      <w:r>
        <w:rPr>
          <w:rFonts w:ascii="Tahoma" w:hAnsi="Tahoma" w:cs="Tahoma"/>
          <w:sz w:val="20"/>
          <w:szCs w:val="20"/>
        </w:rPr>
        <w:t xml:space="preserve">L </w:t>
      </w:r>
      <w:r w:rsidRPr="000B41B3">
        <w:rPr>
          <w:rFonts w:ascii="Tahoma" w:hAnsi="Tahoma" w:cs="Tahoma"/>
          <w:sz w:val="20"/>
          <w:szCs w:val="20"/>
        </w:rPr>
        <w:t>HOSPITAL CIVIL DE IPIALES ESE</w:t>
      </w:r>
      <w:r w:rsidRPr="000B41B3">
        <w:rPr>
          <w:rFonts w:ascii="Tahoma" w:eastAsia="Times New Roman" w:hAnsi="Tahoma" w:cs="Tahoma"/>
          <w:b/>
          <w:sz w:val="20"/>
          <w:szCs w:val="20"/>
          <w:lang w:val="es-MX" w:eastAsia="es-MX"/>
        </w:rPr>
        <w:t xml:space="preserve">. </w:t>
      </w:r>
    </w:p>
    <w:p w14:paraId="356E0AA3"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599AE4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263C37A6"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6F2FA388"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11A19C82"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7FFDE3B1" w14:textId="71F911EB"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w:t>
      </w:r>
      <w:r w:rsidR="00EA7934" w:rsidRPr="00E52D30">
        <w:rPr>
          <w:rFonts w:ascii="Tahoma" w:hAnsi="Tahoma" w:cs="Tahoma"/>
          <w:color w:val="000000"/>
          <w:sz w:val="20"/>
          <w:szCs w:val="20"/>
          <w:lang w:val="es-ES"/>
        </w:rPr>
        <w:t>días del mes de ___ del año 2019</w:t>
      </w:r>
      <w:r w:rsidRPr="00E52D30">
        <w:rPr>
          <w:rFonts w:ascii="Tahoma" w:hAnsi="Tahoma" w:cs="Tahoma"/>
          <w:color w:val="000000"/>
          <w:sz w:val="20"/>
          <w:szCs w:val="20"/>
          <w:lang w:val="es-ES"/>
        </w:rPr>
        <w:t xml:space="preserve">. </w:t>
      </w:r>
    </w:p>
    <w:p w14:paraId="4A14ED8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67267930"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3BCF6519"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CD03176"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271BD94F" w14:textId="178229F1" w:rsidR="007178B5" w:rsidRPr="00E52D30" w:rsidRDefault="007178B5" w:rsidP="00382D8E">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Pr="00E52D30"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1ADCD88E" w14:textId="41A4C671" w:rsidR="000B4D85" w:rsidRDefault="000B4D85" w:rsidP="00F03895">
      <w:pPr>
        <w:autoSpaceDE w:val="0"/>
        <w:autoSpaceDN w:val="0"/>
        <w:adjustRightInd w:val="0"/>
        <w:spacing w:after="0" w:line="240" w:lineRule="auto"/>
        <w:rPr>
          <w:rFonts w:ascii="Tahoma" w:hAnsi="Tahoma" w:cs="Tahoma"/>
          <w:b/>
          <w:bCs/>
          <w:color w:val="000000"/>
          <w:sz w:val="20"/>
          <w:szCs w:val="20"/>
          <w:lang w:val="es-ES"/>
        </w:rPr>
      </w:pPr>
    </w:p>
    <w:p w14:paraId="695DC26D" w14:textId="07E51EA3" w:rsidR="00E52D30" w:rsidRDefault="00E52D30"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E52D30"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4</w:t>
      </w:r>
    </w:p>
    <w:p w14:paraId="03083AAB"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E52D30"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w:t>
      </w:r>
      <w:r w:rsidR="007178B5" w:rsidRPr="00E52D30">
        <w:rPr>
          <w:rFonts w:ascii="Tahoma" w:hAnsi="Tahoma" w:cs="Tahoma"/>
          <w:b/>
          <w:bCs/>
          <w:color w:val="000000"/>
          <w:sz w:val="20"/>
          <w:szCs w:val="20"/>
          <w:lang w:val="es-ES"/>
        </w:rPr>
        <w:t xml:space="preserve"> Y PROPUESTA </w:t>
      </w:r>
      <w:r w:rsidR="00382D8E" w:rsidRPr="00E52D30">
        <w:rPr>
          <w:rFonts w:ascii="Tahoma" w:hAnsi="Tahoma" w:cs="Tahoma"/>
          <w:b/>
          <w:bCs/>
          <w:color w:val="000000"/>
          <w:sz w:val="20"/>
          <w:szCs w:val="20"/>
          <w:lang w:val="es-ES"/>
        </w:rPr>
        <w:t>ECONÓMICA</w:t>
      </w:r>
    </w:p>
    <w:p w14:paraId="7EEF4821" w14:textId="77777777" w:rsidR="00657A28" w:rsidRPr="00E52D30"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4DE02212" w14:textId="77777777" w:rsidR="001A1203" w:rsidRPr="00E52D30" w:rsidRDefault="001A1203" w:rsidP="001A1203">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016</w:t>
      </w:r>
      <w:r w:rsidRPr="00E52D30">
        <w:rPr>
          <w:rFonts w:ascii="Tahoma" w:eastAsia="Times New Roman" w:hAnsi="Tahoma" w:cs="Tahoma"/>
          <w:b/>
          <w:color w:val="000000"/>
          <w:sz w:val="20"/>
          <w:szCs w:val="20"/>
          <w:lang w:val="es-ES"/>
        </w:rPr>
        <w:t xml:space="preserve"> de 2021</w:t>
      </w:r>
    </w:p>
    <w:p w14:paraId="2A87F271" w14:textId="77777777" w:rsidR="001A1203" w:rsidRDefault="001A1203" w:rsidP="001A1203">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Pr>
          <w:rFonts w:ascii="Tahoma" w:eastAsia="Times New Roman" w:hAnsi="Tahoma" w:cs="Tahoma"/>
          <w:bCs/>
          <w:sz w:val="20"/>
          <w:szCs w:val="20"/>
          <w:lang w:val="es-MX" w:eastAsia="es-MX"/>
        </w:rPr>
        <w:t>SUMINISTRO DE DOTACIÓN DE VESTIDO Y CALZADO PARA LOS QUINCE (15) FUNCIONARIOS OFICIALES</w:t>
      </w:r>
      <w:r w:rsidRPr="00975272">
        <w:rPr>
          <w:rFonts w:ascii="Tahoma" w:eastAsia="Times New Roman" w:hAnsi="Tahoma" w:cs="Tahoma"/>
          <w:bCs/>
          <w:sz w:val="20"/>
          <w:szCs w:val="20"/>
          <w:lang w:val="es-MX" w:eastAsia="es-MX"/>
        </w:rPr>
        <w:t xml:space="preserve"> </w:t>
      </w:r>
      <w:r>
        <w:rPr>
          <w:rFonts w:ascii="Tahoma" w:eastAsia="Times New Roman" w:hAnsi="Tahoma" w:cs="Tahoma"/>
          <w:bCs/>
          <w:sz w:val="20"/>
          <w:szCs w:val="20"/>
          <w:lang w:val="es-MX" w:eastAsia="es-MX"/>
        </w:rPr>
        <w:t>DE</w:t>
      </w:r>
      <w:r>
        <w:rPr>
          <w:rFonts w:ascii="Tahoma" w:hAnsi="Tahoma" w:cs="Tahoma"/>
          <w:sz w:val="20"/>
          <w:szCs w:val="20"/>
        </w:rPr>
        <w:t xml:space="preserve">L </w:t>
      </w:r>
      <w:r w:rsidRPr="000B41B3">
        <w:rPr>
          <w:rFonts w:ascii="Tahoma" w:hAnsi="Tahoma" w:cs="Tahoma"/>
          <w:sz w:val="20"/>
          <w:szCs w:val="20"/>
        </w:rPr>
        <w:t>HOSPITAL CIVIL DE IPIALES ESE</w:t>
      </w:r>
      <w:r w:rsidRPr="000B41B3">
        <w:rPr>
          <w:rFonts w:ascii="Tahoma" w:eastAsia="Times New Roman" w:hAnsi="Tahoma" w:cs="Tahoma"/>
          <w:b/>
          <w:sz w:val="20"/>
          <w:szCs w:val="20"/>
          <w:lang w:val="es-MX" w:eastAsia="es-MX"/>
        </w:rPr>
        <w:t xml:space="preserve">. </w:t>
      </w:r>
    </w:p>
    <w:p w14:paraId="38F10EA1" w14:textId="77777777" w:rsidR="0062209F" w:rsidRPr="00E52D30" w:rsidRDefault="0062209F" w:rsidP="0062209F">
      <w:pPr>
        <w:spacing w:after="0" w:line="240" w:lineRule="auto"/>
        <w:contextualSpacing/>
        <w:jc w:val="both"/>
        <w:rPr>
          <w:rFonts w:ascii="Tahoma" w:eastAsia="Times New Roman" w:hAnsi="Tahoma" w:cs="Tahoma"/>
          <w:b/>
          <w:sz w:val="20"/>
          <w:szCs w:val="20"/>
          <w:lang w:val="es-MX" w:eastAsia="es-MX"/>
        </w:rPr>
      </w:pPr>
    </w:p>
    <w:p w14:paraId="40ED90F4" w14:textId="5E094BC9" w:rsidR="0062209F" w:rsidRPr="00E52D30" w:rsidRDefault="007178B5" w:rsidP="0062209F">
      <w:pPr>
        <w:pStyle w:val="Prrafodelista"/>
        <w:numPr>
          <w:ilvl w:val="1"/>
          <w:numId w:val="10"/>
        </w:numPr>
        <w:spacing w:line="240" w:lineRule="auto"/>
        <w:ind w:right="12"/>
        <w:jc w:val="both"/>
        <w:rPr>
          <w:rFonts w:ascii="Tahoma" w:eastAsia="Times New Roman" w:hAnsi="Tahoma" w:cs="Tahoma"/>
          <w:b/>
          <w:iCs/>
          <w:sz w:val="20"/>
          <w:szCs w:val="20"/>
          <w:lang w:val="es-ES" w:eastAsia="es-ES"/>
        </w:rPr>
      </w:pPr>
      <w:r w:rsidRPr="00E52D30">
        <w:rPr>
          <w:rFonts w:ascii="Tahoma" w:eastAsia="Times New Roman" w:hAnsi="Tahoma" w:cs="Tahoma"/>
          <w:b/>
          <w:bCs/>
          <w:sz w:val="20"/>
          <w:szCs w:val="20"/>
          <w:lang w:val="es-ES" w:eastAsia="es-ES"/>
        </w:rPr>
        <w:t xml:space="preserve">CONDICIONES </w:t>
      </w:r>
      <w:r w:rsidR="00382D8E" w:rsidRPr="00E52D30">
        <w:rPr>
          <w:rFonts w:ascii="Tahoma" w:eastAsia="Times New Roman" w:hAnsi="Tahoma" w:cs="Tahoma"/>
          <w:b/>
          <w:bCs/>
          <w:sz w:val="20"/>
          <w:szCs w:val="20"/>
          <w:lang w:val="es-ES" w:eastAsia="es-ES"/>
        </w:rPr>
        <w:t>TÉCNICAS</w:t>
      </w:r>
      <w:r w:rsidRPr="00E52D30">
        <w:rPr>
          <w:rFonts w:ascii="Tahoma" w:eastAsia="Times New Roman" w:hAnsi="Tahoma" w:cs="Tahoma"/>
          <w:b/>
          <w:bCs/>
          <w:sz w:val="20"/>
          <w:szCs w:val="20"/>
          <w:lang w:val="es-ES" w:eastAsia="es-ES"/>
        </w:rPr>
        <w:t xml:space="preserve"> DEL OBJETO A CONTRATAR</w:t>
      </w:r>
    </w:p>
    <w:tbl>
      <w:tblPr>
        <w:tblW w:w="9255" w:type="dxa"/>
        <w:tblInd w:w="55" w:type="dxa"/>
        <w:tblCellMar>
          <w:left w:w="70" w:type="dxa"/>
          <w:right w:w="70" w:type="dxa"/>
        </w:tblCellMar>
        <w:tblLook w:val="04A0" w:firstRow="1" w:lastRow="0" w:firstColumn="1" w:lastColumn="0" w:noHBand="0" w:noVBand="1"/>
      </w:tblPr>
      <w:tblGrid>
        <w:gridCol w:w="4114"/>
        <w:gridCol w:w="1364"/>
        <w:gridCol w:w="1259"/>
        <w:gridCol w:w="1259"/>
        <w:gridCol w:w="1259"/>
      </w:tblGrid>
      <w:tr w:rsidR="00014EA3" w:rsidRPr="00014EA3" w14:paraId="24EEEE52" w14:textId="77777777" w:rsidTr="001A1203">
        <w:trPr>
          <w:trHeight w:val="159"/>
        </w:trPr>
        <w:tc>
          <w:tcPr>
            <w:tcW w:w="41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56300E"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bookmarkStart w:id="0" w:name="_GoBack"/>
            <w:bookmarkEnd w:id="0"/>
            <w:r w:rsidRPr="00014EA3">
              <w:rPr>
                <w:rFonts w:ascii="Calibri" w:eastAsia="Times New Roman" w:hAnsi="Calibri" w:cs="Calibri"/>
                <w:b/>
                <w:bCs/>
                <w:color w:val="000000"/>
                <w:sz w:val="18"/>
                <w:szCs w:val="18"/>
                <w:lang w:eastAsia="es-CO"/>
              </w:rPr>
              <w:t>SUMINISTRO</w:t>
            </w:r>
          </w:p>
        </w:tc>
        <w:tc>
          <w:tcPr>
            <w:tcW w:w="1364" w:type="dxa"/>
            <w:tcBorders>
              <w:top w:val="single" w:sz="8" w:space="0" w:color="auto"/>
              <w:left w:val="nil"/>
              <w:bottom w:val="single" w:sz="8" w:space="0" w:color="auto"/>
              <w:right w:val="single" w:sz="8" w:space="0" w:color="auto"/>
            </w:tcBorders>
            <w:shd w:val="clear" w:color="auto" w:fill="auto"/>
            <w:vAlign w:val="center"/>
            <w:hideMark/>
          </w:tcPr>
          <w:p w14:paraId="6C7E51B0"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PRESENTACION</w:t>
            </w:r>
          </w:p>
        </w:tc>
        <w:tc>
          <w:tcPr>
            <w:tcW w:w="1259" w:type="dxa"/>
            <w:tcBorders>
              <w:top w:val="single" w:sz="8" w:space="0" w:color="auto"/>
              <w:left w:val="nil"/>
              <w:bottom w:val="single" w:sz="8" w:space="0" w:color="auto"/>
              <w:right w:val="nil"/>
            </w:tcBorders>
            <w:shd w:val="clear" w:color="auto" w:fill="auto"/>
            <w:vAlign w:val="center"/>
            <w:hideMark/>
          </w:tcPr>
          <w:p w14:paraId="4510CD84"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CANTIDAD</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90F1B"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VR. UNITARIO</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14:paraId="60B54397"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 xml:space="preserve">VR. PARCIAL </w:t>
            </w:r>
          </w:p>
        </w:tc>
      </w:tr>
      <w:tr w:rsidR="001A1203" w:rsidRPr="00014EA3" w14:paraId="47432DD6" w14:textId="77777777" w:rsidTr="001A1203">
        <w:trPr>
          <w:trHeight w:val="467"/>
        </w:trPr>
        <w:tc>
          <w:tcPr>
            <w:tcW w:w="4114" w:type="dxa"/>
            <w:tcBorders>
              <w:top w:val="nil"/>
              <w:left w:val="single" w:sz="8" w:space="0" w:color="auto"/>
              <w:bottom w:val="single" w:sz="8" w:space="0" w:color="auto"/>
              <w:right w:val="single" w:sz="8" w:space="0" w:color="auto"/>
            </w:tcBorders>
            <w:shd w:val="clear" w:color="auto" w:fill="auto"/>
            <w:vAlign w:val="bottom"/>
            <w:hideMark/>
          </w:tcPr>
          <w:p w14:paraId="7D3979EE" w14:textId="45BB8FD3" w:rsidR="001A1203" w:rsidRPr="00014EA3" w:rsidRDefault="001A1203" w:rsidP="00014EA3">
            <w:pPr>
              <w:spacing w:after="0" w:line="240" w:lineRule="auto"/>
              <w:rPr>
                <w:rFonts w:ascii="Calibri" w:eastAsia="Times New Roman" w:hAnsi="Calibri" w:cs="Calibri"/>
                <w:b/>
                <w:bCs/>
                <w:color w:val="000000"/>
                <w:sz w:val="18"/>
                <w:szCs w:val="18"/>
                <w:lang w:eastAsia="es-CO"/>
              </w:rPr>
            </w:pPr>
            <w:r w:rsidRPr="00832D56">
              <w:rPr>
                <w:rFonts w:ascii="Calibri" w:eastAsia="Times New Roman" w:hAnsi="Calibri" w:cs="Calibri"/>
                <w:color w:val="000000"/>
                <w:lang w:eastAsia="es-CO"/>
              </w:rPr>
              <w:t>VESTIDO DE DAMA</w:t>
            </w:r>
          </w:p>
        </w:tc>
        <w:tc>
          <w:tcPr>
            <w:tcW w:w="1364" w:type="dxa"/>
            <w:tcBorders>
              <w:top w:val="nil"/>
              <w:left w:val="nil"/>
              <w:bottom w:val="single" w:sz="8" w:space="0" w:color="auto"/>
              <w:right w:val="single" w:sz="8" w:space="0" w:color="auto"/>
            </w:tcBorders>
            <w:shd w:val="clear" w:color="auto" w:fill="auto"/>
            <w:noWrap/>
            <w:vAlign w:val="bottom"/>
            <w:hideMark/>
          </w:tcPr>
          <w:p w14:paraId="21079DDE" w14:textId="7F0465E6"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UNIDAD</w:t>
            </w:r>
          </w:p>
        </w:tc>
        <w:tc>
          <w:tcPr>
            <w:tcW w:w="1259" w:type="dxa"/>
            <w:tcBorders>
              <w:top w:val="nil"/>
              <w:left w:val="nil"/>
              <w:bottom w:val="single" w:sz="8" w:space="0" w:color="auto"/>
              <w:right w:val="nil"/>
            </w:tcBorders>
            <w:shd w:val="clear" w:color="auto" w:fill="auto"/>
            <w:noWrap/>
            <w:vAlign w:val="bottom"/>
            <w:hideMark/>
          </w:tcPr>
          <w:p w14:paraId="3C40119C" w14:textId="589B28E1"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9</w:t>
            </w:r>
          </w:p>
        </w:tc>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00F05DD9" w14:textId="77777777" w:rsidR="001A1203" w:rsidRPr="00014EA3" w:rsidRDefault="001A120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c>
          <w:tcPr>
            <w:tcW w:w="1259" w:type="dxa"/>
            <w:tcBorders>
              <w:top w:val="nil"/>
              <w:left w:val="nil"/>
              <w:bottom w:val="single" w:sz="4" w:space="0" w:color="auto"/>
              <w:right w:val="single" w:sz="4" w:space="0" w:color="auto"/>
            </w:tcBorders>
            <w:shd w:val="clear" w:color="auto" w:fill="auto"/>
            <w:noWrap/>
            <w:vAlign w:val="bottom"/>
            <w:hideMark/>
          </w:tcPr>
          <w:p w14:paraId="204D0EF2" w14:textId="77777777" w:rsidR="001A1203" w:rsidRPr="00014EA3" w:rsidRDefault="001A120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r>
      <w:tr w:rsidR="001A1203" w:rsidRPr="00014EA3" w14:paraId="6287C41E" w14:textId="77777777" w:rsidTr="001A1203">
        <w:trPr>
          <w:trHeight w:val="390"/>
        </w:trPr>
        <w:tc>
          <w:tcPr>
            <w:tcW w:w="4114" w:type="dxa"/>
            <w:tcBorders>
              <w:top w:val="nil"/>
              <w:left w:val="single" w:sz="8" w:space="0" w:color="auto"/>
              <w:bottom w:val="single" w:sz="8" w:space="0" w:color="auto"/>
              <w:right w:val="single" w:sz="8" w:space="0" w:color="auto"/>
            </w:tcBorders>
            <w:shd w:val="clear" w:color="auto" w:fill="auto"/>
            <w:vAlign w:val="bottom"/>
            <w:hideMark/>
          </w:tcPr>
          <w:p w14:paraId="77423A80" w14:textId="5B752E5C" w:rsidR="001A1203" w:rsidRPr="00014EA3" w:rsidRDefault="001A1203" w:rsidP="00014EA3">
            <w:pPr>
              <w:spacing w:after="0" w:line="240" w:lineRule="auto"/>
              <w:rPr>
                <w:rFonts w:ascii="Calibri" w:eastAsia="Times New Roman" w:hAnsi="Calibri" w:cs="Calibri"/>
                <w:b/>
                <w:bCs/>
                <w:color w:val="000000"/>
                <w:sz w:val="18"/>
                <w:szCs w:val="18"/>
                <w:lang w:eastAsia="es-CO"/>
              </w:rPr>
            </w:pPr>
            <w:r w:rsidRPr="00832D56">
              <w:rPr>
                <w:rFonts w:ascii="Calibri" w:eastAsia="Times New Roman" w:hAnsi="Calibri" w:cs="Calibri"/>
                <w:color w:val="000000"/>
                <w:lang w:eastAsia="es-CO"/>
              </w:rPr>
              <w:t>VESTIDO DE HOMBRE</w:t>
            </w:r>
          </w:p>
        </w:tc>
        <w:tc>
          <w:tcPr>
            <w:tcW w:w="1364" w:type="dxa"/>
            <w:tcBorders>
              <w:top w:val="nil"/>
              <w:left w:val="nil"/>
              <w:bottom w:val="single" w:sz="8" w:space="0" w:color="auto"/>
              <w:right w:val="single" w:sz="8" w:space="0" w:color="auto"/>
            </w:tcBorders>
            <w:shd w:val="clear" w:color="auto" w:fill="auto"/>
            <w:noWrap/>
            <w:vAlign w:val="bottom"/>
            <w:hideMark/>
          </w:tcPr>
          <w:p w14:paraId="42CB3B3C" w14:textId="0B941506"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UNIDAD</w:t>
            </w:r>
          </w:p>
        </w:tc>
        <w:tc>
          <w:tcPr>
            <w:tcW w:w="1259" w:type="dxa"/>
            <w:tcBorders>
              <w:top w:val="nil"/>
              <w:left w:val="nil"/>
              <w:bottom w:val="single" w:sz="8" w:space="0" w:color="auto"/>
              <w:right w:val="nil"/>
            </w:tcBorders>
            <w:shd w:val="clear" w:color="auto" w:fill="auto"/>
            <w:noWrap/>
            <w:vAlign w:val="bottom"/>
            <w:hideMark/>
          </w:tcPr>
          <w:p w14:paraId="09AC34A8" w14:textId="0B669BA0"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36</w:t>
            </w:r>
          </w:p>
        </w:tc>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2E6CCBED" w14:textId="77777777" w:rsidR="001A1203" w:rsidRPr="00014EA3" w:rsidRDefault="001A120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c>
          <w:tcPr>
            <w:tcW w:w="1259" w:type="dxa"/>
            <w:tcBorders>
              <w:top w:val="nil"/>
              <w:left w:val="nil"/>
              <w:bottom w:val="single" w:sz="4" w:space="0" w:color="auto"/>
              <w:right w:val="single" w:sz="4" w:space="0" w:color="auto"/>
            </w:tcBorders>
            <w:shd w:val="clear" w:color="auto" w:fill="auto"/>
            <w:noWrap/>
            <w:vAlign w:val="bottom"/>
            <w:hideMark/>
          </w:tcPr>
          <w:p w14:paraId="1ED81419" w14:textId="77777777" w:rsidR="001A1203" w:rsidRPr="00014EA3" w:rsidRDefault="001A120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r>
      <w:tr w:rsidR="001A1203" w:rsidRPr="00014EA3" w14:paraId="615EE82A" w14:textId="77777777" w:rsidTr="001A1203">
        <w:trPr>
          <w:trHeight w:val="390"/>
        </w:trPr>
        <w:tc>
          <w:tcPr>
            <w:tcW w:w="4114" w:type="dxa"/>
            <w:tcBorders>
              <w:top w:val="nil"/>
              <w:left w:val="single" w:sz="8" w:space="0" w:color="auto"/>
              <w:bottom w:val="single" w:sz="8" w:space="0" w:color="auto"/>
              <w:right w:val="single" w:sz="8" w:space="0" w:color="auto"/>
            </w:tcBorders>
            <w:shd w:val="clear" w:color="auto" w:fill="auto"/>
            <w:vAlign w:val="bottom"/>
            <w:hideMark/>
          </w:tcPr>
          <w:p w14:paraId="0D7BA637" w14:textId="44E3B1EF" w:rsidR="001A1203" w:rsidRPr="00014EA3" w:rsidRDefault="001A1203" w:rsidP="00014EA3">
            <w:pPr>
              <w:spacing w:after="0" w:line="240" w:lineRule="auto"/>
              <w:rPr>
                <w:rFonts w:ascii="Calibri" w:eastAsia="Times New Roman" w:hAnsi="Calibri" w:cs="Calibri"/>
                <w:b/>
                <w:bCs/>
                <w:color w:val="000000"/>
                <w:sz w:val="18"/>
                <w:szCs w:val="18"/>
                <w:lang w:eastAsia="es-CO"/>
              </w:rPr>
            </w:pPr>
            <w:r w:rsidRPr="00832D56">
              <w:rPr>
                <w:rFonts w:ascii="Calibri" w:eastAsia="Times New Roman" w:hAnsi="Calibri" w:cs="Calibri"/>
                <w:color w:val="000000"/>
                <w:lang w:eastAsia="es-CO"/>
              </w:rPr>
              <w:t>CALZADO DE DAMA</w:t>
            </w:r>
          </w:p>
        </w:tc>
        <w:tc>
          <w:tcPr>
            <w:tcW w:w="1364" w:type="dxa"/>
            <w:tcBorders>
              <w:top w:val="nil"/>
              <w:left w:val="nil"/>
              <w:bottom w:val="single" w:sz="8" w:space="0" w:color="auto"/>
              <w:right w:val="single" w:sz="8" w:space="0" w:color="auto"/>
            </w:tcBorders>
            <w:shd w:val="clear" w:color="auto" w:fill="auto"/>
            <w:noWrap/>
            <w:vAlign w:val="bottom"/>
            <w:hideMark/>
          </w:tcPr>
          <w:p w14:paraId="5BA4545C" w14:textId="72A01C27"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PAR</w:t>
            </w:r>
          </w:p>
        </w:tc>
        <w:tc>
          <w:tcPr>
            <w:tcW w:w="1259" w:type="dxa"/>
            <w:tcBorders>
              <w:top w:val="nil"/>
              <w:left w:val="nil"/>
              <w:bottom w:val="single" w:sz="8" w:space="0" w:color="auto"/>
              <w:right w:val="nil"/>
            </w:tcBorders>
            <w:shd w:val="clear" w:color="auto" w:fill="auto"/>
            <w:noWrap/>
            <w:vAlign w:val="bottom"/>
            <w:hideMark/>
          </w:tcPr>
          <w:p w14:paraId="4A453918" w14:textId="559EFFAC"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9</w:t>
            </w:r>
          </w:p>
        </w:tc>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5CAC283B" w14:textId="77777777" w:rsidR="001A1203" w:rsidRPr="00014EA3" w:rsidRDefault="001A120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c>
          <w:tcPr>
            <w:tcW w:w="1259" w:type="dxa"/>
            <w:tcBorders>
              <w:top w:val="nil"/>
              <w:left w:val="nil"/>
              <w:bottom w:val="single" w:sz="4" w:space="0" w:color="auto"/>
              <w:right w:val="single" w:sz="4" w:space="0" w:color="auto"/>
            </w:tcBorders>
            <w:shd w:val="clear" w:color="auto" w:fill="auto"/>
            <w:noWrap/>
            <w:vAlign w:val="bottom"/>
            <w:hideMark/>
          </w:tcPr>
          <w:p w14:paraId="53904975" w14:textId="77777777" w:rsidR="001A1203" w:rsidRPr="00014EA3" w:rsidRDefault="001A120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r>
      <w:tr w:rsidR="001A1203" w:rsidRPr="00014EA3" w14:paraId="64AB619D" w14:textId="77777777" w:rsidTr="001A1203">
        <w:trPr>
          <w:trHeight w:val="390"/>
        </w:trPr>
        <w:tc>
          <w:tcPr>
            <w:tcW w:w="4114" w:type="dxa"/>
            <w:tcBorders>
              <w:top w:val="nil"/>
              <w:left w:val="single" w:sz="8" w:space="0" w:color="auto"/>
              <w:bottom w:val="single" w:sz="8" w:space="0" w:color="auto"/>
              <w:right w:val="single" w:sz="8" w:space="0" w:color="auto"/>
            </w:tcBorders>
            <w:shd w:val="clear" w:color="auto" w:fill="auto"/>
            <w:vAlign w:val="bottom"/>
            <w:hideMark/>
          </w:tcPr>
          <w:p w14:paraId="10FD8B39" w14:textId="111A3768" w:rsidR="001A1203" w:rsidRPr="00014EA3" w:rsidRDefault="001A1203" w:rsidP="00014EA3">
            <w:pPr>
              <w:spacing w:after="0" w:line="240" w:lineRule="auto"/>
              <w:rPr>
                <w:rFonts w:ascii="Calibri" w:eastAsia="Times New Roman" w:hAnsi="Calibri" w:cs="Calibri"/>
                <w:b/>
                <w:bCs/>
                <w:color w:val="000000"/>
                <w:sz w:val="18"/>
                <w:szCs w:val="18"/>
                <w:lang w:eastAsia="es-CO"/>
              </w:rPr>
            </w:pPr>
            <w:r w:rsidRPr="00832D56">
              <w:rPr>
                <w:rFonts w:ascii="Calibri" w:eastAsia="Times New Roman" w:hAnsi="Calibri" w:cs="Calibri"/>
                <w:color w:val="000000"/>
                <w:lang w:eastAsia="es-CO"/>
              </w:rPr>
              <w:t>CALZADO DE HOMBRE</w:t>
            </w:r>
          </w:p>
        </w:tc>
        <w:tc>
          <w:tcPr>
            <w:tcW w:w="1364" w:type="dxa"/>
            <w:tcBorders>
              <w:top w:val="nil"/>
              <w:left w:val="nil"/>
              <w:bottom w:val="single" w:sz="8" w:space="0" w:color="auto"/>
              <w:right w:val="single" w:sz="8" w:space="0" w:color="auto"/>
            </w:tcBorders>
            <w:shd w:val="clear" w:color="auto" w:fill="auto"/>
            <w:noWrap/>
            <w:vAlign w:val="bottom"/>
            <w:hideMark/>
          </w:tcPr>
          <w:p w14:paraId="69D2B5C3" w14:textId="7746D673"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PAR</w:t>
            </w:r>
          </w:p>
        </w:tc>
        <w:tc>
          <w:tcPr>
            <w:tcW w:w="1259" w:type="dxa"/>
            <w:tcBorders>
              <w:top w:val="nil"/>
              <w:left w:val="nil"/>
              <w:bottom w:val="single" w:sz="8" w:space="0" w:color="auto"/>
              <w:right w:val="nil"/>
            </w:tcBorders>
            <w:shd w:val="clear" w:color="auto" w:fill="auto"/>
            <w:noWrap/>
            <w:vAlign w:val="bottom"/>
            <w:hideMark/>
          </w:tcPr>
          <w:p w14:paraId="5393F28C" w14:textId="0C611CF8"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36</w:t>
            </w:r>
          </w:p>
        </w:tc>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6DCCD699" w14:textId="77777777" w:rsidR="001A1203" w:rsidRPr="00014EA3" w:rsidRDefault="001A120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c>
          <w:tcPr>
            <w:tcW w:w="1259" w:type="dxa"/>
            <w:tcBorders>
              <w:top w:val="nil"/>
              <w:left w:val="nil"/>
              <w:bottom w:val="single" w:sz="4" w:space="0" w:color="auto"/>
              <w:right w:val="single" w:sz="4" w:space="0" w:color="auto"/>
            </w:tcBorders>
            <w:shd w:val="clear" w:color="auto" w:fill="auto"/>
            <w:noWrap/>
            <w:vAlign w:val="bottom"/>
            <w:hideMark/>
          </w:tcPr>
          <w:p w14:paraId="6651A171" w14:textId="77777777" w:rsidR="001A1203" w:rsidRPr="00014EA3" w:rsidRDefault="001A120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r>
      <w:tr w:rsidR="00014EA3" w:rsidRPr="00014EA3" w14:paraId="230E90C7" w14:textId="77777777" w:rsidTr="001A1203">
        <w:trPr>
          <w:trHeight w:val="96"/>
        </w:trPr>
        <w:tc>
          <w:tcPr>
            <w:tcW w:w="4114" w:type="dxa"/>
            <w:tcBorders>
              <w:top w:val="nil"/>
              <w:left w:val="nil"/>
              <w:bottom w:val="nil"/>
              <w:right w:val="nil"/>
            </w:tcBorders>
            <w:shd w:val="clear" w:color="auto" w:fill="auto"/>
            <w:vAlign w:val="bottom"/>
            <w:hideMark/>
          </w:tcPr>
          <w:p w14:paraId="693632A8" w14:textId="77777777" w:rsidR="00014EA3" w:rsidRPr="00014EA3" w:rsidRDefault="00014EA3" w:rsidP="00014EA3">
            <w:pPr>
              <w:spacing w:after="0" w:line="240" w:lineRule="auto"/>
              <w:rPr>
                <w:rFonts w:ascii="Calibri" w:eastAsia="Times New Roman" w:hAnsi="Calibri" w:cs="Calibri"/>
                <w:color w:val="000000"/>
                <w:lang w:eastAsia="es-CO"/>
              </w:rPr>
            </w:pPr>
          </w:p>
        </w:tc>
        <w:tc>
          <w:tcPr>
            <w:tcW w:w="1364" w:type="dxa"/>
            <w:tcBorders>
              <w:top w:val="nil"/>
              <w:left w:val="nil"/>
              <w:bottom w:val="nil"/>
              <w:right w:val="nil"/>
            </w:tcBorders>
            <w:shd w:val="clear" w:color="auto" w:fill="auto"/>
            <w:noWrap/>
            <w:vAlign w:val="bottom"/>
            <w:hideMark/>
          </w:tcPr>
          <w:p w14:paraId="5F423A03" w14:textId="77777777" w:rsidR="00014EA3" w:rsidRPr="00014EA3" w:rsidRDefault="00014EA3" w:rsidP="00014EA3">
            <w:pPr>
              <w:spacing w:after="0" w:line="240" w:lineRule="auto"/>
              <w:rPr>
                <w:rFonts w:ascii="Calibri" w:eastAsia="Times New Roman" w:hAnsi="Calibri" w:cs="Calibri"/>
                <w:color w:val="000000"/>
                <w:lang w:eastAsia="es-CO"/>
              </w:rPr>
            </w:pPr>
          </w:p>
        </w:tc>
        <w:tc>
          <w:tcPr>
            <w:tcW w:w="1259" w:type="dxa"/>
            <w:tcBorders>
              <w:top w:val="nil"/>
              <w:left w:val="nil"/>
              <w:bottom w:val="nil"/>
              <w:right w:val="nil"/>
            </w:tcBorders>
            <w:shd w:val="clear" w:color="auto" w:fill="auto"/>
            <w:noWrap/>
            <w:vAlign w:val="bottom"/>
            <w:hideMark/>
          </w:tcPr>
          <w:p w14:paraId="0AB85CE9" w14:textId="77777777" w:rsidR="00014EA3" w:rsidRPr="00014EA3" w:rsidRDefault="00014EA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xml:space="preserve">TOTAL </w:t>
            </w:r>
          </w:p>
        </w:tc>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5DD105A0" w14:textId="77777777" w:rsidR="00014EA3" w:rsidRPr="00014EA3" w:rsidRDefault="00014EA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c>
          <w:tcPr>
            <w:tcW w:w="1259" w:type="dxa"/>
            <w:tcBorders>
              <w:top w:val="nil"/>
              <w:left w:val="nil"/>
              <w:bottom w:val="single" w:sz="4" w:space="0" w:color="auto"/>
              <w:right w:val="single" w:sz="4" w:space="0" w:color="auto"/>
            </w:tcBorders>
            <w:shd w:val="clear" w:color="auto" w:fill="auto"/>
            <w:noWrap/>
            <w:vAlign w:val="bottom"/>
            <w:hideMark/>
          </w:tcPr>
          <w:p w14:paraId="36D1A0B2" w14:textId="77777777" w:rsidR="00014EA3" w:rsidRPr="00014EA3" w:rsidRDefault="00014EA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r>
    </w:tbl>
    <w:p w14:paraId="5711390B" w14:textId="77777777" w:rsidR="00C4166A" w:rsidRPr="00072CBE" w:rsidRDefault="00C4166A" w:rsidP="00657A28">
      <w:pPr>
        <w:spacing w:after="0" w:line="240" w:lineRule="auto"/>
        <w:ind w:right="44"/>
        <w:jc w:val="both"/>
        <w:rPr>
          <w:rFonts w:ascii="Tahoma" w:hAnsi="Tahoma" w:cs="Tahoma"/>
          <w:b/>
          <w:bCs/>
          <w:sz w:val="20"/>
          <w:szCs w:val="20"/>
        </w:rPr>
      </w:pPr>
    </w:p>
    <w:p w14:paraId="70452CCA" w14:textId="77777777" w:rsidR="00BA37F9" w:rsidRPr="00E52D30" w:rsidRDefault="00BA37F9" w:rsidP="00657A28">
      <w:pPr>
        <w:spacing w:after="0" w:line="240" w:lineRule="auto"/>
        <w:ind w:right="44"/>
        <w:jc w:val="both"/>
        <w:rPr>
          <w:rFonts w:ascii="Tahoma" w:hAnsi="Tahoma" w:cs="Tahoma"/>
          <w:b/>
          <w:sz w:val="20"/>
          <w:szCs w:val="20"/>
        </w:rPr>
      </w:pPr>
    </w:p>
    <w:p w14:paraId="6EEA63F4" w14:textId="776621E9" w:rsidR="007178B5" w:rsidRPr="00E52D30" w:rsidRDefault="007178B5" w:rsidP="007178B5">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 xml:space="preserve">VALOR TOTAL EN </w:t>
      </w:r>
      <w:r w:rsidR="00382D8E" w:rsidRPr="00E52D30">
        <w:rPr>
          <w:rFonts w:ascii="Tahoma" w:eastAsia="Times New Roman" w:hAnsi="Tahoma" w:cs="Tahoma"/>
          <w:b/>
          <w:bCs/>
          <w:sz w:val="20"/>
          <w:szCs w:val="20"/>
          <w:lang w:val="es-ES" w:eastAsia="es-ES"/>
        </w:rPr>
        <w:t>NÚMEROS</w:t>
      </w:r>
      <w:r w:rsidRPr="00E52D30">
        <w:rPr>
          <w:rFonts w:ascii="Tahoma" w:eastAsia="Times New Roman" w:hAnsi="Tahoma" w:cs="Tahoma"/>
          <w:b/>
          <w:bCs/>
          <w:sz w:val="20"/>
          <w:szCs w:val="20"/>
          <w:lang w:val="es-ES" w:eastAsia="es-ES"/>
        </w:rPr>
        <w:t xml:space="preserve"> Y LETRAS: ______________</w:t>
      </w:r>
      <w:r w:rsidR="00B621E2" w:rsidRPr="00E52D30">
        <w:rPr>
          <w:rFonts w:ascii="Tahoma" w:eastAsia="Times New Roman" w:hAnsi="Tahoma" w:cs="Tahoma"/>
          <w:b/>
          <w:bCs/>
          <w:sz w:val="20"/>
          <w:szCs w:val="20"/>
          <w:lang w:val="es-ES" w:eastAsia="es-ES"/>
        </w:rPr>
        <w:t xml:space="preserve"> Incluye IVA, impuestos, transporte, retenciones y deducciones a que haya lugar.</w:t>
      </w:r>
    </w:p>
    <w:p w14:paraId="26278E69" w14:textId="46BB7BED" w:rsidR="007178B5" w:rsidRPr="00E52D30" w:rsidRDefault="007178B5" w:rsidP="004E1929">
      <w:pPr>
        <w:spacing w:after="0" w:line="240" w:lineRule="auto"/>
        <w:jc w:val="both"/>
        <w:rPr>
          <w:rFonts w:ascii="Tahoma" w:eastAsia="Times New Roman" w:hAnsi="Tahoma" w:cs="Tahoma"/>
          <w:color w:val="000000"/>
          <w:sz w:val="20"/>
          <w:szCs w:val="20"/>
          <w:lang w:val="es-ES"/>
        </w:rPr>
      </w:pPr>
    </w:p>
    <w:p w14:paraId="25A4DC30" w14:textId="16BD12EE" w:rsidR="00D53F7A" w:rsidRDefault="00D53F7A" w:rsidP="00867B67">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704F68AB"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285A15F9"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5D68FCF" w14:textId="77777777" w:rsidR="00D53F7A" w:rsidRPr="00E52D30" w:rsidRDefault="00D53F7A" w:rsidP="001C0A5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sectPr w:rsidR="00D53F7A" w:rsidRPr="00E52D30" w:rsidSect="0009669A">
      <w:foot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6F341" w14:textId="77777777" w:rsidR="008B6E47" w:rsidRDefault="008B6E47" w:rsidP="006925A2">
      <w:pPr>
        <w:spacing w:after="0" w:line="240" w:lineRule="auto"/>
      </w:pPr>
      <w:r>
        <w:separator/>
      </w:r>
    </w:p>
  </w:endnote>
  <w:endnote w:type="continuationSeparator" w:id="0">
    <w:p w14:paraId="5569ED87" w14:textId="77777777" w:rsidR="008B6E47" w:rsidRDefault="008B6E47"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CAFF6" w14:textId="1ADF2275" w:rsidR="0009669A" w:rsidRDefault="0009669A"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E9E4C" w14:textId="77777777" w:rsidR="008B6E47" w:rsidRDefault="008B6E47" w:rsidP="006925A2">
      <w:pPr>
        <w:spacing w:after="0" w:line="240" w:lineRule="auto"/>
      </w:pPr>
      <w:r>
        <w:separator/>
      </w:r>
    </w:p>
  </w:footnote>
  <w:footnote w:type="continuationSeparator" w:id="0">
    <w:p w14:paraId="6ADC0460" w14:textId="77777777" w:rsidR="008B6E47" w:rsidRDefault="008B6E47" w:rsidP="00692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2">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4">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
  </w:num>
  <w:num w:numId="7">
    <w:abstractNumId w:val="21"/>
  </w:num>
  <w:num w:numId="8">
    <w:abstractNumId w:val="20"/>
  </w:num>
  <w:num w:numId="9">
    <w:abstractNumId w:val="8"/>
  </w:num>
  <w:num w:numId="10">
    <w:abstractNumId w:val="2"/>
  </w:num>
  <w:num w:numId="11">
    <w:abstractNumId w:val="14"/>
  </w:num>
  <w:num w:numId="12">
    <w:abstractNumId w:val="6"/>
  </w:num>
  <w:num w:numId="13">
    <w:abstractNumId w:val="10"/>
  </w:num>
  <w:num w:numId="14">
    <w:abstractNumId w:val="4"/>
  </w:num>
  <w:num w:numId="15">
    <w:abstractNumId w:val="15"/>
  </w:num>
  <w:num w:numId="16">
    <w:abstractNumId w:val="22"/>
  </w:num>
  <w:num w:numId="17">
    <w:abstractNumId w:val="12"/>
  </w:num>
  <w:num w:numId="18">
    <w:abstractNumId w:val="25"/>
  </w:num>
  <w:num w:numId="19">
    <w:abstractNumId w:val="24"/>
  </w:num>
  <w:num w:numId="20">
    <w:abstractNumId w:val="31"/>
  </w:num>
  <w:num w:numId="21">
    <w:abstractNumId w:val="28"/>
  </w:num>
  <w:num w:numId="22">
    <w:abstractNumId w:val="7"/>
  </w:num>
  <w:num w:numId="23">
    <w:abstractNumId w:val="29"/>
  </w:num>
  <w:num w:numId="24">
    <w:abstractNumId w:val="5"/>
  </w:num>
  <w:num w:numId="25">
    <w:abstractNumId w:val="26"/>
  </w:num>
  <w:num w:numId="26">
    <w:abstractNumId w:val="11"/>
  </w:num>
  <w:num w:numId="27">
    <w:abstractNumId w:val="18"/>
  </w:num>
  <w:num w:numId="28">
    <w:abstractNumId w:val="9"/>
  </w:num>
  <w:num w:numId="29">
    <w:abstractNumId w:val="16"/>
  </w:num>
  <w:num w:numId="30">
    <w:abstractNumId w:val="19"/>
  </w:num>
  <w:num w:numId="31">
    <w:abstractNumId w:val="17"/>
  </w:num>
  <w:num w:numId="3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CO" w:vendorID="64" w:dllVersion="4096" w:nlCheck="1" w:checkStyle="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0B"/>
    <w:rsid w:val="0000035A"/>
    <w:rsid w:val="00000A08"/>
    <w:rsid w:val="000043A4"/>
    <w:rsid w:val="000069B9"/>
    <w:rsid w:val="0000768A"/>
    <w:rsid w:val="00007DDE"/>
    <w:rsid w:val="00011881"/>
    <w:rsid w:val="00013E60"/>
    <w:rsid w:val="00014EA3"/>
    <w:rsid w:val="000154B2"/>
    <w:rsid w:val="00015F52"/>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826"/>
    <w:rsid w:val="00072CBE"/>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785D"/>
    <w:rsid w:val="0016141F"/>
    <w:rsid w:val="00161DB7"/>
    <w:rsid w:val="00172BB9"/>
    <w:rsid w:val="001764D5"/>
    <w:rsid w:val="00177021"/>
    <w:rsid w:val="00183B23"/>
    <w:rsid w:val="00183D74"/>
    <w:rsid w:val="00187983"/>
    <w:rsid w:val="00192FFC"/>
    <w:rsid w:val="001937EF"/>
    <w:rsid w:val="0019519D"/>
    <w:rsid w:val="00196FF0"/>
    <w:rsid w:val="001A0857"/>
    <w:rsid w:val="001A10D3"/>
    <w:rsid w:val="001A1203"/>
    <w:rsid w:val="001B12C8"/>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20434"/>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C1B63"/>
    <w:rsid w:val="002C21B2"/>
    <w:rsid w:val="002D1949"/>
    <w:rsid w:val="002D361B"/>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297A"/>
    <w:rsid w:val="005045EF"/>
    <w:rsid w:val="0050526C"/>
    <w:rsid w:val="00510749"/>
    <w:rsid w:val="00511C62"/>
    <w:rsid w:val="005157AE"/>
    <w:rsid w:val="0051710C"/>
    <w:rsid w:val="00517BAC"/>
    <w:rsid w:val="00520B2F"/>
    <w:rsid w:val="005306A3"/>
    <w:rsid w:val="0053252F"/>
    <w:rsid w:val="00556502"/>
    <w:rsid w:val="00570E73"/>
    <w:rsid w:val="00575CCF"/>
    <w:rsid w:val="00576FCF"/>
    <w:rsid w:val="0057798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6017"/>
    <w:rsid w:val="007B163C"/>
    <w:rsid w:val="007B2C88"/>
    <w:rsid w:val="007B50C4"/>
    <w:rsid w:val="007C0BA4"/>
    <w:rsid w:val="007C2545"/>
    <w:rsid w:val="007C67F4"/>
    <w:rsid w:val="007D3D1B"/>
    <w:rsid w:val="007D5753"/>
    <w:rsid w:val="007E0E9A"/>
    <w:rsid w:val="007E2298"/>
    <w:rsid w:val="007E2F04"/>
    <w:rsid w:val="007E3EEF"/>
    <w:rsid w:val="007E56EF"/>
    <w:rsid w:val="007E57B0"/>
    <w:rsid w:val="007E5A9F"/>
    <w:rsid w:val="007E6199"/>
    <w:rsid w:val="007F0706"/>
    <w:rsid w:val="007F1464"/>
    <w:rsid w:val="007F38F9"/>
    <w:rsid w:val="007F70D6"/>
    <w:rsid w:val="00800757"/>
    <w:rsid w:val="00801708"/>
    <w:rsid w:val="008035E1"/>
    <w:rsid w:val="00803BB2"/>
    <w:rsid w:val="00803CD3"/>
    <w:rsid w:val="00807C98"/>
    <w:rsid w:val="008115DC"/>
    <w:rsid w:val="00815D46"/>
    <w:rsid w:val="00817F6F"/>
    <w:rsid w:val="00822091"/>
    <w:rsid w:val="00822AF9"/>
    <w:rsid w:val="008232FF"/>
    <w:rsid w:val="00824DB9"/>
    <w:rsid w:val="008379CC"/>
    <w:rsid w:val="00840118"/>
    <w:rsid w:val="00841612"/>
    <w:rsid w:val="008441FB"/>
    <w:rsid w:val="00844F64"/>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652D"/>
    <w:rsid w:val="00897384"/>
    <w:rsid w:val="008A03EB"/>
    <w:rsid w:val="008A44D0"/>
    <w:rsid w:val="008B0AC9"/>
    <w:rsid w:val="008B298D"/>
    <w:rsid w:val="008B6E47"/>
    <w:rsid w:val="008C170A"/>
    <w:rsid w:val="008C531B"/>
    <w:rsid w:val="008D2EB2"/>
    <w:rsid w:val="008D30EE"/>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90BB2"/>
    <w:rsid w:val="00991923"/>
    <w:rsid w:val="00996E44"/>
    <w:rsid w:val="009A2FBA"/>
    <w:rsid w:val="009A5C9F"/>
    <w:rsid w:val="009B1365"/>
    <w:rsid w:val="009B414B"/>
    <w:rsid w:val="009B4E74"/>
    <w:rsid w:val="009B5456"/>
    <w:rsid w:val="009B5BE4"/>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E5E"/>
    <w:rsid w:val="00A72F58"/>
    <w:rsid w:val="00A85617"/>
    <w:rsid w:val="00A909D4"/>
    <w:rsid w:val="00A920F1"/>
    <w:rsid w:val="00AA27AC"/>
    <w:rsid w:val="00AA2B7E"/>
    <w:rsid w:val="00AA43E5"/>
    <w:rsid w:val="00AB1D15"/>
    <w:rsid w:val="00AB35D3"/>
    <w:rsid w:val="00AB494F"/>
    <w:rsid w:val="00AB5329"/>
    <w:rsid w:val="00AB6FFF"/>
    <w:rsid w:val="00AC17DF"/>
    <w:rsid w:val="00AC2339"/>
    <w:rsid w:val="00AC4671"/>
    <w:rsid w:val="00AC48E6"/>
    <w:rsid w:val="00AC4EDE"/>
    <w:rsid w:val="00AC52F0"/>
    <w:rsid w:val="00AC7527"/>
    <w:rsid w:val="00AD2D24"/>
    <w:rsid w:val="00AD3D8C"/>
    <w:rsid w:val="00AD6C49"/>
    <w:rsid w:val="00AE5A46"/>
    <w:rsid w:val="00AE6404"/>
    <w:rsid w:val="00AF2BE6"/>
    <w:rsid w:val="00AF3546"/>
    <w:rsid w:val="00AF42AD"/>
    <w:rsid w:val="00AF689D"/>
    <w:rsid w:val="00B01776"/>
    <w:rsid w:val="00B01D30"/>
    <w:rsid w:val="00B041DD"/>
    <w:rsid w:val="00B14078"/>
    <w:rsid w:val="00B1588C"/>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1633"/>
    <w:rsid w:val="00B73ECE"/>
    <w:rsid w:val="00B75A55"/>
    <w:rsid w:val="00B81DCC"/>
    <w:rsid w:val="00B821C7"/>
    <w:rsid w:val="00B82F02"/>
    <w:rsid w:val="00B83B7D"/>
    <w:rsid w:val="00B94BFC"/>
    <w:rsid w:val="00B97DA6"/>
    <w:rsid w:val="00BA0C43"/>
    <w:rsid w:val="00BA37F9"/>
    <w:rsid w:val="00BA5823"/>
    <w:rsid w:val="00BA5AAA"/>
    <w:rsid w:val="00BA6037"/>
    <w:rsid w:val="00BA6876"/>
    <w:rsid w:val="00BA6BF6"/>
    <w:rsid w:val="00BB1003"/>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62A7"/>
    <w:rsid w:val="00C16A18"/>
    <w:rsid w:val="00C17AD2"/>
    <w:rsid w:val="00C203A7"/>
    <w:rsid w:val="00C20A95"/>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40F90"/>
    <w:rsid w:val="00D444A3"/>
    <w:rsid w:val="00D46DA5"/>
    <w:rsid w:val="00D515C3"/>
    <w:rsid w:val="00D530C8"/>
    <w:rsid w:val="00D53F7A"/>
    <w:rsid w:val="00D54658"/>
    <w:rsid w:val="00D553DF"/>
    <w:rsid w:val="00D57028"/>
    <w:rsid w:val="00D62073"/>
    <w:rsid w:val="00D635FC"/>
    <w:rsid w:val="00D66C5C"/>
    <w:rsid w:val="00D71D07"/>
    <w:rsid w:val="00D72C5E"/>
    <w:rsid w:val="00D7391A"/>
    <w:rsid w:val="00D755BA"/>
    <w:rsid w:val="00D7656D"/>
    <w:rsid w:val="00D871AB"/>
    <w:rsid w:val="00D91D11"/>
    <w:rsid w:val="00D92CA3"/>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119C7"/>
    <w:rsid w:val="00E13540"/>
    <w:rsid w:val="00E155A9"/>
    <w:rsid w:val="00E159D4"/>
    <w:rsid w:val="00E15C79"/>
    <w:rsid w:val="00E1756B"/>
    <w:rsid w:val="00E24699"/>
    <w:rsid w:val="00E25098"/>
    <w:rsid w:val="00E25B5B"/>
    <w:rsid w:val="00E265A8"/>
    <w:rsid w:val="00E35C10"/>
    <w:rsid w:val="00E36534"/>
    <w:rsid w:val="00E4045A"/>
    <w:rsid w:val="00E47785"/>
    <w:rsid w:val="00E52224"/>
    <w:rsid w:val="00E52D30"/>
    <w:rsid w:val="00E56430"/>
    <w:rsid w:val="00E57C45"/>
    <w:rsid w:val="00E62E50"/>
    <w:rsid w:val="00E63375"/>
    <w:rsid w:val="00E64428"/>
    <w:rsid w:val="00E6486E"/>
    <w:rsid w:val="00E658F0"/>
    <w:rsid w:val="00E709BB"/>
    <w:rsid w:val="00E723BE"/>
    <w:rsid w:val="00E72EC1"/>
    <w:rsid w:val="00E80322"/>
    <w:rsid w:val="00E80D19"/>
    <w:rsid w:val="00E82DFF"/>
    <w:rsid w:val="00E86891"/>
    <w:rsid w:val="00E921FB"/>
    <w:rsid w:val="00E943DF"/>
    <w:rsid w:val="00EA770E"/>
    <w:rsid w:val="00EA7934"/>
    <w:rsid w:val="00EB590E"/>
    <w:rsid w:val="00EC0716"/>
    <w:rsid w:val="00EC0B7D"/>
    <w:rsid w:val="00EC7B1F"/>
    <w:rsid w:val="00ED0679"/>
    <w:rsid w:val="00ED5147"/>
    <w:rsid w:val="00ED5454"/>
    <w:rsid w:val="00EF0568"/>
    <w:rsid w:val="00F00BFD"/>
    <w:rsid w:val="00F03895"/>
    <w:rsid w:val="00F03AB5"/>
    <w:rsid w:val="00F063A1"/>
    <w:rsid w:val="00F13242"/>
    <w:rsid w:val="00F1762E"/>
    <w:rsid w:val="00F22172"/>
    <w:rsid w:val="00F225BA"/>
    <w:rsid w:val="00F24B7F"/>
    <w:rsid w:val="00F259D2"/>
    <w:rsid w:val="00F25FF6"/>
    <w:rsid w:val="00F2781B"/>
    <w:rsid w:val="00F27AB2"/>
    <w:rsid w:val="00F3453A"/>
    <w:rsid w:val="00F353F5"/>
    <w:rsid w:val="00F36041"/>
    <w:rsid w:val="00F45286"/>
    <w:rsid w:val="00F45340"/>
    <w:rsid w:val="00F50264"/>
    <w:rsid w:val="00F5491E"/>
    <w:rsid w:val="00F57089"/>
    <w:rsid w:val="00F607CF"/>
    <w:rsid w:val="00F63A52"/>
    <w:rsid w:val="00F65CCC"/>
    <w:rsid w:val="00F6656C"/>
    <w:rsid w:val="00F676C8"/>
    <w:rsid w:val="00F72D41"/>
    <w:rsid w:val="00F7309F"/>
    <w:rsid w:val="00F74058"/>
    <w:rsid w:val="00F7573D"/>
    <w:rsid w:val="00F80B65"/>
    <w:rsid w:val="00F81FF0"/>
    <w:rsid w:val="00F82BC7"/>
    <w:rsid w:val="00F9138E"/>
    <w:rsid w:val="00F94F2C"/>
    <w:rsid w:val="00FA05B8"/>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3155171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5206867">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EBCEC-B3EF-4989-A374-F5E6DF18C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contratacion.dotx</Template>
  <TotalTime>0</TotalTime>
  <Pages>6</Pages>
  <Words>1909</Words>
  <Characters>10504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12389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Juridica</cp:lastModifiedBy>
  <cp:revision>2</cp:revision>
  <cp:lastPrinted>2020-09-08T19:34:00Z</cp:lastPrinted>
  <dcterms:created xsi:type="dcterms:W3CDTF">2021-04-29T13:50:00Z</dcterms:created>
  <dcterms:modified xsi:type="dcterms:W3CDTF">2021-04-29T13:50:00Z</dcterms:modified>
</cp:coreProperties>
</file>