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7EFD42CC"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2D2D70">
        <w:rPr>
          <w:rFonts w:ascii="Tahoma" w:eastAsia="Times New Roman" w:hAnsi="Tahoma" w:cs="Tahoma"/>
          <w:b/>
          <w:color w:val="000000"/>
          <w:sz w:val="20"/>
          <w:szCs w:val="20"/>
          <w:lang w:val="es-ES"/>
        </w:rPr>
        <w:t>011</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75E8F464" w14:textId="77777777" w:rsidR="002D2D70" w:rsidRDefault="00072CBE" w:rsidP="002D2D70">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2D2D70" w:rsidRPr="00504673">
        <w:rPr>
          <w:rFonts w:ascii="Tahoma" w:eastAsia="Times New Roman" w:hAnsi="Tahoma" w:cs="Tahoma"/>
          <w:bCs/>
          <w:sz w:val="20"/>
          <w:szCs w:val="20"/>
          <w:lang w:val="es-MX" w:eastAsia="es-MX"/>
        </w:rPr>
        <w:t xml:space="preserve">SUMINISTRO DE FORMATOS DEBIDAMENTE CONTROLADOS EN EL PROCESO DE CALIDAD, PARA SER DISTRIBUIDOS EN LOS PROCESOS ASISTENCIALES Y ADMINISTRATIVOS DE LA INSTITUCION Y NO AFECTAR LA PRESTACION DEL SERVICIO </w:t>
      </w:r>
      <w:r w:rsidR="002D2D70">
        <w:rPr>
          <w:rFonts w:ascii="Tahoma" w:eastAsia="Times New Roman" w:hAnsi="Tahoma" w:cs="Tahoma"/>
          <w:bCs/>
          <w:sz w:val="20"/>
          <w:szCs w:val="20"/>
          <w:lang w:val="es-MX" w:eastAsia="es-MX"/>
        </w:rPr>
        <w:t>DE</w:t>
      </w:r>
      <w:r w:rsidR="002D2D70">
        <w:rPr>
          <w:rFonts w:ascii="Tahoma" w:hAnsi="Tahoma" w:cs="Tahoma"/>
          <w:sz w:val="20"/>
          <w:szCs w:val="20"/>
        </w:rPr>
        <w:t xml:space="preserve">L </w:t>
      </w:r>
      <w:r w:rsidR="002D2D70" w:rsidRPr="000B41B3">
        <w:rPr>
          <w:rFonts w:ascii="Tahoma" w:hAnsi="Tahoma" w:cs="Tahoma"/>
          <w:sz w:val="20"/>
          <w:szCs w:val="20"/>
        </w:rPr>
        <w:t>HOSPITAL CIVIL DE IPIALES ESE</w:t>
      </w:r>
      <w:r w:rsidR="002D2D70" w:rsidRPr="000B41B3">
        <w:rPr>
          <w:rFonts w:ascii="Tahoma" w:eastAsia="Times New Roman" w:hAnsi="Tahoma" w:cs="Tahoma"/>
          <w:b/>
          <w:sz w:val="20"/>
          <w:szCs w:val="20"/>
          <w:lang w:val="es-MX" w:eastAsia="es-MX"/>
        </w:rPr>
        <w:t xml:space="preserve">. </w:t>
      </w:r>
    </w:p>
    <w:p w14:paraId="6A58D22D" w14:textId="5C70FEB9" w:rsidR="00072CBE" w:rsidRDefault="00072CBE" w:rsidP="00072CBE">
      <w:pPr>
        <w:spacing w:after="0" w:line="240" w:lineRule="auto"/>
        <w:contextualSpacing/>
        <w:jc w:val="both"/>
        <w:rPr>
          <w:rFonts w:ascii="Tahoma" w:eastAsia="Times New Roman" w:hAnsi="Tahoma" w:cs="Tahoma"/>
          <w:b/>
          <w:sz w:val="20"/>
          <w:szCs w:val="20"/>
          <w:lang w:val="es-MX" w:eastAsia="es-MX"/>
        </w:rPr>
      </w:pPr>
    </w:p>
    <w:p w14:paraId="6F77B701" w14:textId="30BEFD4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w:t>
      </w:r>
      <w:r w:rsidRPr="00E52D30">
        <w:rPr>
          <w:rFonts w:ascii="Tahoma" w:hAnsi="Tahoma" w:cs="Tahoma"/>
          <w:sz w:val="20"/>
          <w:szCs w:val="20"/>
        </w:rPr>
        <w:lastRenderedPageBreak/>
        <w:t>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3BDAD112" w14:textId="77777777" w:rsidR="002D2D70" w:rsidRPr="00E52D30" w:rsidRDefault="002D2D70" w:rsidP="002D2D7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011</w:t>
      </w:r>
      <w:r w:rsidRPr="00E52D30">
        <w:rPr>
          <w:rFonts w:ascii="Tahoma" w:eastAsia="Times New Roman" w:hAnsi="Tahoma" w:cs="Tahoma"/>
          <w:b/>
          <w:color w:val="000000"/>
          <w:sz w:val="20"/>
          <w:szCs w:val="20"/>
          <w:lang w:val="es-ES"/>
        </w:rPr>
        <w:t xml:space="preserve"> de 2021</w:t>
      </w:r>
    </w:p>
    <w:p w14:paraId="54936A2B"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04673">
        <w:rPr>
          <w:rFonts w:ascii="Tahoma" w:eastAsia="Times New Roman" w:hAnsi="Tahoma" w:cs="Tahoma"/>
          <w:bCs/>
          <w:sz w:val="20"/>
          <w:szCs w:val="20"/>
          <w:lang w:val="es-MX" w:eastAsia="es-MX"/>
        </w:rPr>
        <w:t xml:space="preserve">SUMINISTRO DE FORMATOS DEBIDAMENTE CONTROLADOS EN EL PROCESO DE CALIDAD, PARA SER DISTRIBUIDOS EN LOS PROCESOS ASISTENCIALES Y ADMINISTRATIVOS DE LA INSTITUCION Y NO AFECTAR LA PRESTACION DEL SERVICIO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20C47F3B" w14:textId="77777777" w:rsidR="002D2D70" w:rsidRPr="00E52D30" w:rsidRDefault="002D2D70" w:rsidP="002D2D7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011</w:t>
      </w:r>
      <w:r w:rsidRPr="00E52D30">
        <w:rPr>
          <w:rFonts w:ascii="Tahoma" w:eastAsia="Times New Roman" w:hAnsi="Tahoma" w:cs="Tahoma"/>
          <w:b/>
          <w:color w:val="000000"/>
          <w:sz w:val="20"/>
          <w:szCs w:val="20"/>
          <w:lang w:val="es-ES"/>
        </w:rPr>
        <w:t xml:space="preserve"> de 2021</w:t>
      </w:r>
    </w:p>
    <w:p w14:paraId="2D51C956"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04673">
        <w:rPr>
          <w:rFonts w:ascii="Tahoma" w:eastAsia="Times New Roman" w:hAnsi="Tahoma" w:cs="Tahoma"/>
          <w:bCs/>
          <w:sz w:val="20"/>
          <w:szCs w:val="20"/>
          <w:lang w:val="es-MX" w:eastAsia="es-MX"/>
        </w:rPr>
        <w:t xml:space="preserve">SUMINISTRO DE FORMATOS DEBIDAMENTE CONTROLADOS EN EL PROCESO DE CALIDAD, PARA SER DISTRIBUIDOS EN LOS PROCESOS ASISTENCIALES Y ADMINISTRATIVOS DE LA INSTITUCION Y NO AFECTAR LA PRESTACION DEL SERVICIO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EDD81CD" w14:textId="77777777" w:rsidR="002D2D70" w:rsidRPr="00E52D30" w:rsidRDefault="002D2D70" w:rsidP="002D2D70">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011</w:t>
      </w:r>
      <w:r w:rsidRPr="00E52D30">
        <w:rPr>
          <w:rFonts w:ascii="Tahoma" w:eastAsia="Times New Roman" w:hAnsi="Tahoma" w:cs="Tahoma"/>
          <w:b/>
          <w:color w:val="000000"/>
          <w:sz w:val="20"/>
          <w:szCs w:val="20"/>
          <w:lang w:val="es-ES"/>
        </w:rPr>
        <w:t xml:space="preserve"> de 2021</w:t>
      </w:r>
    </w:p>
    <w:p w14:paraId="02C9535E"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504673">
        <w:rPr>
          <w:rFonts w:ascii="Tahoma" w:eastAsia="Times New Roman" w:hAnsi="Tahoma" w:cs="Tahoma"/>
          <w:bCs/>
          <w:sz w:val="20"/>
          <w:szCs w:val="20"/>
          <w:lang w:val="es-MX" w:eastAsia="es-MX"/>
        </w:rPr>
        <w:t xml:space="preserve">SUMINISTRO DE FORMATOS DEBIDAMENTE CONTROLADOS EN EL PROCESO DE CALIDAD, PARA SER DISTRIBUIDOS EN LOS PROCESOS ASISTENCIALES Y ADMINISTRATIVOS DE LA INSTITUCION Y NO AFECTAR LA PRESTACION DEL SERVICIO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008FF1F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40"/>
        <w:gridCol w:w="1200"/>
        <w:gridCol w:w="1200"/>
        <w:gridCol w:w="1200"/>
        <w:gridCol w:w="900"/>
      </w:tblGrid>
      <w:tr w:rsidR="002D2D70" w:rsidRPr="00F861BD" w14:paraId="0FFCFFAE" w14:textId="77777777" w:rsidTr="002D2D70">
        <w:trPr>
          <w:gridAfter w:val="1"/>
          <w:wAfter w:w="900" w:type="dxa"/>
          <w:trHeight w:val="300"/>
          <w:jc w:val="center"/>
        </w:trPr>
        <w:tc>
          <w:tcPr>
            <w:tcW w:w="9840" w:type="dxa"/>
            <w:gridSpan w:val="4"/>
            <w:shd w:val="clear" w:color="000000" w:fill="BDD7EE"/>
            <w:vAlign w:val="center"/>
            <w:hideMark/>
          </w:tcPr>
          <w:p w14:paraId="4C4F0EF1" w14:textId="77777777" w:rsidR="002D2D70" w:rsidRPr="00F861BD" w:rsidRDefault="002D2D70" w:rsidP="00F60695">
            <w:pPr>
              <w:spacing w:after="0" w:line="240" w:lineRule="auto"/>
              <w:jc w:val="center"/>
              <w:rPr>
                <w:rFonts w:ascii="Calibri" w:eastAsia="Times New Roman" w:hAnsi="Calibri" w:cs="Calibri"/>
                <w:b/>
                <w:bCs/>
                <w:color w:val="000000"/>
                <w:sz w:val="20"/>
                <w:szCs w:val="20"/>
                <w:lang w:eastAsia="es-CO"/>
              </w:rPr>
            </w:pPr>
            <w:r w:rsidRPr="00F861BD">
              <w:rPr>
                <w:rFonts w:ascii="Calibri" w:eastAsia="Times New Roman" w:hAnsi="Calibri" w:cs="Calibri"/>
                <w:b/>
                <w:bCs/>
                <w:color w:val="000000"/>
                <w:sz w:val="20"/>
                <w:szCs w:val="20"/>
                <w:lang w:eastAsia="es-CO"/>
              </w:rPr>
              <w:t>PAPELERIA IMPRESOS Y PUBLICACIONES</w:t>
            </w:r>
          </w:p>
        </w:tc>
      </w:tr>
      <w:tr w:rsidR="002D2D70" w:rsidRPr="00F861BD" w14:paraId="19E1CA7D" w14:textId="3A49E483" w:rsidTr="002D2D70">
        <w:trPr>
          <w:trHeight w:val="450"/>
          <w:jc w:val="center"/>
        </w:trPr>
        <w:tc>
          <w:tcPr>
            <w:tcW w:w="6240" w:type="dxa"/>
            <w:shd w:val="clear" w:color="auto" w:fill="auto"/>
            <w:vAlign w:val="center"/>
            <w:hideMark/>
          </w:tcPr>
          <w:p w14:paraId="77E97EAA" w14:textId="77777777" w:rsidR="002D2D70" w:rsidRPr="00F861BD" w:rsidRDefault="002D2D70" w:rsidP="00F60695">
            <w:pPr>
              <w:spacing w:after="0" w:line="240" w:lineRule="auto"/>
              <w:jc w:val="center"/>
              <w:rPr>
                <w:rFonts w:ascii="Calibri" w:eastAsia="Times New Roman" w:hAnsi="Calibri" w:cs="Calibri"/>
                <w:b/>
                <w:bCs/>
                <w:color w:val="000000"/>
                <w:sz w:val="16"/>
                <w:szCs w:val="16"/>
                <w:lang w:eastAsia="es-CO"/>
              </w:rPr>
            </w:pPr>
            <w:r w:rsidRPr="00F861BD">
              <w:rPr>
                <w:rFonts w:ascii="Calibri" w:eastAsia="Times New Roman" w:hAnsi="Calibri" w:cs="Calibri"/>
                <w:b/>
                <w:bCs/>
                <w:color w:val="000000"/>
                <w:sz w:val="16"/>
                <w:szCs w:val="16"/>
                <w:lang w:eastAsia="es-CO"/>
              </w:rPr>
              <w:t>NOMBRE DEL SUMINISTRO</w:t>
            </w:r>
          </w:p>
        </w:tc>
        <w:tc>
          <w:tcPr>
            <w:tcW w:w="1200" w:type="dxa"/>
            <w:shd w:val="clear" w:color="auto" w:fill="auto"/>
            <w:vAlign w:val="center"/>
            <w:hideMark/>
          </w:tcPr>
          <w:p w14:paraId="53AD3266" w14:textId="77777777" w:rsidR="002D2D70" w:rsidRPr="00F861BD" w:rsidRDefault="002D2D70" w:rsidP="00F60695">
            <w:pPr>
              <w:spacing w:after="0" w:line="240" w:lineRule="auto"/>
              <w:jc w:val="center"/>
              <w:rPr>
                <w:rFonts w:ascii="Calibri" w:eastAsia="Times New Roman" w:hAnsi="Calibri" w:cs="Calibri"/>
                <w:b/>
                <w:bCs/>
                <w:color w:val="000000"/>
                <w:sz w:val="16"/>
                <w:szCs w:val="16"/>
                <w:lang w:eastAsia="es-CO"/>
              </w:rPr>
            </w:pPr>
            <w:r w:rsidRPr="00F861BD">
              <w:rPr>
                <w:rFonts w:ascii="Calibri" w:eastAsia="Times New Roman" w:hAnsi="Calibri" w:cs="Calibri"/>
                <w:b/>
                <w:bCs/>
                <w:color w:val="000000"/>
                <w:sz w:val="16"/>
                <w:szCs w:val="16"/>
                <w:lang w:eastAsia="es-CO"/>
              </w:rPr>
              <w:t>UNIDAD</w:t>
            </w:r>
          </w:p>
        </w:tc>
        <w:tc>
          <w:tcPr>
            <w:tcW w:w="1200" w:type="dxa"/>
            <w:shd w:val="clear" w:color="auto" w:fill="auto"/>
            <w:vAlign w:val="center"/>
            <w:hideMark/>
          </w:tcPr>
          <w:p w14:paraId="7FDB448D" w14:textId="37C59A2B" w:rsidR="002D2D70" w:rsidRPr="00F861BD" w:rsidRDefault="002D2D70" w:rsidP="002D2D70">
            <w:pPr>
              <w:spacing w:after="0" w:line="240" w:lineRule="auto"/>
              <w:jc w:val="center"/>
              <w:rPr>
                <w:rFonts w:ascii="Calibri" w:eastAsia="Times New Roman" w:hAnsi="Calibri" w:cs="Calibri"/>
                <w:b/>
                <w:bCs/>
                <w:color w:val="000000"/>
                <w:sz w:val="16"/>
                <w:szCs w:val="16"/>
                <w:lang w:eastAsia="es-CO"/>
              </w:rPr>
            </w:pPr>
            <w:r w:rsidRPr="00F861BD">
              <w:rPr>
                <w:rFonts w:ascii="Calibri" w:eastAsia="Times New Roman" w:hAnsi="Calibri" w:cs="Calibri"/>
                <w:b/>
                <w:bCs/>
                <w:color w:val="000000"/>
                <w:sz w:val="16"/>
                <w:szCs w:val="16"/>
                <w:lang w:eastAsia="es-CO"/>
              </w:rPr>
              <w:t xml:space="preserve">CANTIDAD </w:t>
            </w:r>
          </w:p>
        </w:tc>
        <w:tc>
          <w:tcPr>
            <w:tcW w:w="1200" w:type="dxa"/>
            <w:vAlign w:val="center"/>
          </w:tcPr>
          <w:p w14:paraId="74EB2F86" w14:textId="5D211752" w:rsidR="002D2D70" w:rsidRPr="00F861BD" w:rsidRDefault="002D2D70">
            <w:r>
              <w:rPr>
                <w:rFonts w:ascii="Calibri" w:eastAsia="Times New Roman" w:hAnsi="Calibri" w:cs="Calibri"/>
                <w:b/>
                <w:bCs/>
                <w:color w:val="000000"/>
                <w:sz w:val="16"/>
                <w:szCs w:val="16"/>
                <w:lang w:eastAsia="es-CO"/>
              </w:rPr>
              <w:t>VALOR UNITARIO</w:t>
            </w:r>
          </w:p>
        </w:tc>
        <w:tc>
          <w:tcPr>
            <w:tcW w:w="900" w:type="dxa"/>
            <w:vAlign w:val="center"/>
          </w:tcPr>
          <w:p w14:paraId="3FD044DD" w14:textId="6485B720" w:rsidR="002D2D70" w:rsidRPr="00F861BD" w:rsidRDefault="002D2D70">
            <w:r>
              <w:rPr>
                <w:rFonts w:ascii="Calibri" w:eastAsia="Times New Roman" w:hAnsi="Calibri" w:cs="Calibri"/>
                <w:b/>
                <w:bCs/>
                <w:color w:val="000000"/>
                <w:sz w:val="16"/>
                <w:szCs w:val="16"/>
                <w:lang w:eastAsia="es-CO"/>
              </w:rPr>
              <w:t>VALOR PARCIAL</w:t>
            </w:r>
          </w:p>
        </w:tc>
      </w:tr>
      <w:tr w:rsidR="002D2D70" w:rsidRPr="00F861BD" w14:paraId="258F45F2" w14:textId="6750CDA8" w:rsidTr="002D2D70">
        <w:trPr>
          <w:trHeight w:val="300"/>
          <w:jc w:val="center"/>
        </w:trPr>
        <w:tc>
          <w:tcPr>
            <w:tcW w:w="6240" w:type="dxa"/>
            <w:shd w:val="clear" w:color="auto" w:fill="auto"/>
            <w:noWrap/>
            <w:vAlign w:val="bottom"/>
            <w:hideMark/>
          </w:tcPr>
          <w:p w14:paraId="0621DB3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CARPETA PLASTICA MADRE CANGURO</w:t>
            </w:r>
          </w:p>
        </w:tc>
        <w:tc>
          <w:tcPr>
            <w:tcW w:w="1200" w:type="dxa"/>
            <w:shd w:val="clear" w:color="auto" w:fill="auto"/>
            <w:noWrap/>
            <w:vAlign w:val="bottom"/>
            <w:hideMark/>
          </w:tcPr>
          <w:p w14:paraId="5BE4144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643E40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w:t>
            </w:r>
          </w:p>
        </w:tc>
        <w:tc>
          <w:tcPr>
            <w:tcW w:w="1200" w:type="dxa"/>
            <w:vAlign w:val="bottom"/>
          </w:tcPr>
          <w:p w14:paraId="7F08235A" w14:textId="458050BA" w:rsidR="002D2D70" w:rsidRPr="00F861BD" w:rsidRDefault="002D2D70"/>
        </w:tc>
        <w:tc>
          <w:tcPr>
            <w:tcW w:w="900" w:type="dxa"/>
            <w:vAlign w:val="bottom"/>
          </w:tcPr>
          <w:p w14:paraId="21EE8C29" w14:textId="4B5636C7" w:rsidR="002D2D70" w:rsidRPr="00F861BD" w:rsidRDefault="002D2D70"/>
        </w:tc>
      </w:tr>
      <w:tr w:rsidR="002D2D70" w:rsidRPr="00F861BD" w14:paraId="4AC64392" w14:textId="75FB6C08" w:rsidTr="002D2D70">
        <w:trPr>
          <w:trHeight w:val="300"/>
          <w:jc w:val="center"/>
        </w:trPr>
        <w:tc>
          <w:tcPr>
            <w:tcW w:w="6240" w:type="dxa"/>
            <w:shd w:val="clear" w:color="auto" w:fill="auto"/>
            <w:noWrap/>
            <w:vAlign w:val="bottom"/>
            <w:hideMark/>
          </w:tcPr>
          <w:p w14:paraId="047B1C53"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CARTILLA INSTITUCIONAL AMIGA DE LA MUJER Y LA INFANCIA</w:t>
            </w:r>
          </w:p>
        </w:tc>
        <w:tc>
          <w:tcPr>
            <w:tcW w:w="1200" w:type="dxa"/>
            <w:shd w:val="clear" w:color="auto" w:fill="auto"/>
            <w:noWrap/>
            <w:vAlign w:val="bottom"/>
            <w:hideMark/>
          </w:tcPr>
          <w:p w14:paraId="01FA539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2D9DB7F"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45B96D1E" w14:textId="7FDC41F2" w:rsidR="002D2D70" w:rsidRPr="00F861BD" w:rsidRDefault="002D2D70"/>
        </w:tc>
        <w:tc>
          <w:tcPr>
            <w:tcW w:w="900" w:type="dxa"/>
            <w:vAlign w:val="bottom"/>
          </w:tcPr>
          <w:p w14:paraId="496C5436" w14:textId="66A5C0A4" w:rsidR="002D2D70" w:rsidRPr="00F861BD" w:rsidRDefault="002D2D70"/>
        </w:tc>
      </w:tr>
      <w:tr w:rsidR="002D2D70" w:rsidRPr="00F861BD" w14:paraId="33E3C326" w14:textId="5724F71C" w:rsidTr="002D2D70">
        <w:trPr>
          <w:trHeight w:val="300"/>
          <w:jc w:val="center"/>
        </w:trPr>
        <w:tc>
          <w:tcPr>
            <w:tcW w:w="6240" w:type="dxa"/>
            <w:shd w:val="clear" w:color="auto" w:fill="auto"/>
            <w:noWrap/>
            <w:vAlign w:val="bottom"/>
            <w:hideMark/>
          </w:tcPr>
          <w:p w14:paraId="331B06DD"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CARTILLA MADRE CANGURO NIÑA</w:t>
            </w:r>
          </w:p>
        </w:tc>
        <w:tc>
          <w:tcPr>
            <w:tcW w:w="1200" w:type="dxa"/>
            <w:shd w:val="clear" w:color="auto" w:fill="auto"/>
            <w:noWrap/>
            <w:vAlign w:val="bottom"/>
            <w:hideMark/>
          </w:tcPr>
          <w:p w14:paraId="2EE3296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F4D4F3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250</w:t>
            </w:r>
          </w:p>
        </w:tc>
        <w:tc>
          <w:tcPr>
            <w:tcW w:w="1200" w:type="dxa"/>
            <w:vAlign w:val="bottom"/>
          </w:tcPr>
          <w:p w14:paraId="49C91305" w14:textId="486E8AED" w:rsidR="002D2D70" w:rsidRPr="00F861BD" w:rsidRDefault="002D2D70"/>
        </w:tc>
        <w:tc>
          <w:tcPr>
            <w:tcW w:w="900" w:type="dxa"/>
            <w:vAlign w:val="bottom"/>
          </w:tcPr>
          <w:p w14:paraId="4028CE5B" w14:textId="3FDAD01C" w:rsidR="002D2D70" w:rsidRPr="00F861BD" w:rsidRDefault="002D2D70"/>
        </w:tc>
      </w:tr>
      <w:tr w:rsidR="002D2D70" w:rsidRPr="00F861BD" w14:paraId="64283DA7" w14:textId="11F78E84" w:rsidTr="002D2D70">
        <w:trPr>
          <w:trHeight w:val="300"/>
          <w:jc w:val="center"/>
        </w:trPr>
        <w:tc>
          <w:tcPr>
            <w:tcW w:w="6240" w:type="dxa"/>
            <w:shd w:val="clear" w:color="auto" w:fill="auto"/>
            <w:noWrap/>
            <w:vAlign w:val="bottom"/>
            <w:hideMark/>
          </w:tcPr>
          <w:p w14:paraId="43C2530F"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CARTILLA MADRE CANGURO NIÑO</w:t>
            </w:r>
          </w:p>
        </w:tc>
        <w:tc>
          <w:tcPr>
            <w:tcW w:w="1200" w:type="dxa"/>
            <w:shd w:val="clear" w:color="auto" w:fill="auto"/>
            <w:noWrap/>
            <w:vAlign w:val="bottom"/>
            <w:hideMark/>
          </w:tcPr>
          <w:p w14:paraId="10F9408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207E6A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250</w:t>
            </w:r>
          </w:p>
        </w:tc>
        <w:tc>
          <w:tcPr>
            <w:tcW w:w="1200" w:type="dxa"/>
            <w:vAlign w:val="bottom"/>
          </w:tcPr>
          <w:p w14:paraId="0D9E83D1" w14:textId="1C61F329" w:rsidR="002D2D70" w:rsidRPr="00F861BD" w:rsidRDefault="002D2D70"/>
        </w:tc>
        <w:tc>
          <w:tcPr>
            <w:tcW w:w="900" w:type="dxa"/>
            <w:vAlign w:val="bottom"/>
          </w:tcPr>
          <w:p w14:paraId="61232A9A" w14:textId="53D48E3F" w:rsidR="002D2D70" w:rsidRPr="00F861BD" w:rsidRDefault="002D2D70"/>
        </w:tc>
      </w:tr>
      <w:tr w:rsidR="002D2D70" w:rsidRPr="00F861BD" w14:paraId="70249E1E" w14:textId="61B86D81" w:rsidTr="002D2D70">
        <w:trPr>
          <w:trHeight w:val="300"/>
          <w:jc w:val="center"/>
        </w:trPr>
        <w:tc>
          <w:tcPr>
            <w:tcW w:w="6240" w:type="dxa"/>
            <w:shd w:val="clear" w:color="auto" w:fill="auto"/>
            <w:noWrap/>
            <w:vAlign w:val="bottom"/>
            <w:hideMark/>
          </w:tcPr>
          <w:p w14:paraId="76D2173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CARTILLA PROTOCOLO DE INFORME INVESTIGACION DE DELITO SEXUAL</w:t>
            </w:r>
          </w:p>
        </w:tc>
        <w:tc>
          <w:tcPr>
            <w:tcW w:w="1200" w:type="dxa"/>
            <w:shd w:val="clear" w:color="auto" w:fill="auto"/>
            <w:noWrap/>
            <w:vAlign w:val="bottom"/>
            <w:hideMark/>
          </w:tcPr>
          <w:p w14:paraId="74D19A3B"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96B303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w:t>
            </w:r>
          </w:p>
        </w:tc>
        <w:tc>
          <w:tcPr>
            <w:tcW w:w="1200" w:type="dxa"/>
            <w:vAlign w:val="bottom"/>
          </w:tcPr>
          <w:p w14:paraId="21CEDEDE" w14:textId="26071205" w:rsidR="002D2D70" w:rsidRPr="00F861BD" w:rsidRDefault="002D2D70"/>
        </w:tc>
        <w:tc>
          <w:tcPr>
            <w:tcW w:w="900" w:type="dxa"/>
            <w:vAlign w:val="bottom"/>
          </w:tcPr>
          <w:p w14:paraId="7B4DC6E0" w14:textId="74BA316D" w:rsidR="002D2D70" w:rsidRPr="00F861BD" w:rsidRDefault="002D2D70"/>
        </w:tc>
      </w:tr>
      <w:tr w:rsidR="002D2D70" w:rsidRPr="00F861BD" w14:paraId="4FFDD140" w14:textId="589BB07A" w:rsidTr="002D2D70">
        <w:trPr>
          <w:trHeight w:val="300"/>
          <w:jc w:val="center"/>
        </w:trPr>
        <w:tc>
          <w:tcPr>
            <w:tcW w:w="6240" w:type="dxa"/>
            <w:shd w:val="clear" w:color="auto" w:fill="auto"/>
            <w:noWrap/>
            <w:vAlign w:val="bottom"/>
            <w:hideMark/>
          </w:tcPr>
          <w:p w14:paraId="47D2C85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DEBERES Y DERECHOS DEL USUARIO</w:t>
            </w:r>
          </w:p>
        </w:tc>
        <w:tc>
          <w:tcPr>
            <w:tcW w:w="1200" w:type="dxa"/>
            <w:shd w:val="clear" w:color="auto" w:fill="auto"/>
            <w:noWrap/>
            <w:vAlign w:val="bottom"/>
            <w:hideMark/>
          </w:tcPr>
          <w:p w14:paraId="7C5C19D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884214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77DE0980" w14:textId="70797131" w:rsidR="002D2D70" w:rsidRPr="00F861BD" w:rsidRDefault="002D2D70"/>
        </w:tc>
        <w:tc>
          <w:tcPr>
            <w:tcW w:w="900" w:type="dxa"/>
            <w:vAlign w:val="bottom"/>
          </w:tcPr>
          <w:p w14:paraId="67CE2FD4" w14:textId="784B012F" w:rsidR="002D2D70" w:rsidRPr="00F861BD" w:rsidRDefault="002D2D70"/>
        </w:tc>
      </w:tr>
      <w:tr w:rsidR="002D2D70" w:rsidRPr="00F861BD" w14:paraId="7AF794E6" w14:textId="688BE0C4" w:rsidTr="002D2D70">
        <w:trPr>
          <w:trHeight w:val="300"/>
          <w:jc w:val="center"/>
        </w:trPr>
        <w:tc>
          <w:tcPr>
            <w:tcW w:w="6240" w:type="dxa"/>
            <w:shd w:val="clear" w:color="auto" w:fill="auto"/>
            <w:noWrap/>
            <w:vAlign w:val="bottom"/>
            <w:hideMark/>
          </w:tcPr>
          <w:p w14:paraId="5751550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005 HISTORIA CLINICA MATERNO INFANTIL</w:t>
            </w:r>
          </w:p>
        </w:tc>
        <w:tc>
          <w:tcPr>
            <w:tcW w:w="1200" w:type="dxa"/>
            <w:shd w:val="clear" w:color="auto" w:fill="auto"/>
            <w:noWrap/>
            <w:vAlign w:val="bottom"/>
            <w:hideMark/>
          </w:tcPr>
          <w:p w14:paraId="663799A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E292184"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5.000</w:t>
            </w:r>
          </w:p>
        </w:tc>
        <w:tc>
          <w:tcPr>
            <w:tcW w:w="1200" w:type="dxa"/>
            <w:vAlign w:val="bottom"/>
          </w:tcPr>
          <w:p w14:paraId="6CCEEFA5" w14:textId="39DDD06D" w:rsidR="002D2D70" w:rsidRPr="00F861BD" w:rsidRDefault="002D2D70"/>
        </w:tc>
        <w:tc>
          <w:tcPr>
            <w:tcW w:w="900" w:type="dxa"/>
            <w:vAlign w:val="bottom"/>
          </w:tcPr>
          <w:p w14:paraId="593AAEC5" w14:textId="7DF84E39" w:rsidR="002D2D70" w:rsidRPr="00F861BD" w:rsidRDefault="002D2D70"/>
        </w:tc>
      </w:tr>
      <w:tr w:rsidR="002D2D70" w:rsidRPr="00F861BD" w14:paraId="380F2BB2" w14:textId="79CCC9CD" w:rsidTr="002D2D70">
        <w:trPr>
          <w:trHeight w:val="300"/>
          <w:jc w:val="center"/>
        </w:trPr>
        <w:tc>
          <w:tcPr>
            <w:tcW w:w="6240" w:type="dxa"/>
            <w:shd w:val="clear" w:color="auto" w:fill="auto"/>
            <w:noWrap/>
            <w:vAlign w:val="bottom"/>
            <w:hideMark/>
          </w:tcPr>
          <w:p w14:paraId="0718347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012 TEST DE ALDRETE REPORTE EXAMEN DE LABORATORIO</w:t>
            </w:r>
          </w:p>
        </w:tc>
        <w:tc>
          <w:tcPr>
            <w:tcW w:w="1200" w:type="dxa"/>
            <w:shd w:val="clear" w:color="auto" w:fill="auto"/>
            <w:noWrap/>
            <w:vAlign w:val="bottom"/>
            <w:hideMark/>
          </w:tcPr>
          <w:p w14:paraId="46A27FD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DDE668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51A716CB" w14:textId="2A6D08BE" w:rsidR="002D2D70" w:rsidRPr="00F861BD" w:rsidRDefault="002D2D70"/>
        </w:tc>
        <w:tc>
          <w:tcPr>
            <w:tcW w:w="900" w:type="dxa"/>
            <w:vAlign w:val="bottom"/>
          </w:tcPr>
          <w:p w14:paraId="4066AB9E" w14:textId="0D91B8D9" w:rsidR="002D2D70" w:rsidRPr="00F861BD" w:rsidRDefault="002D2D70"/>
        </w:tc>
      </w:tr>
      <w:tr w:rsidR="002D2D70" w:rsidRPr="00F861BD" w14:paraId="37B603E2" w14:textId="555742CC" w:rsidTr="002D2D70">
        <w:trPr>
          <w:trHeight w:val="300"/>
          <w:jc w:val="center"/>
        </w:trPr>
        <w:tc>
          <w:tcPr>
            <w:tcW w:w="6240" w:type="dxa"/>
            <w:shd w:val="clear" w:color="auto" w:fill="auto"/>
            <w:noWrap/>
            <w:vAlign w:val="bottom"/>
            <w:hideMark/>
          </w:tcPr>
          <w:p w14:paraId="390C146C"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015 REPORTE EXAMEN DE LABORATORIO</w:t>
            </w:r>
          </w:p>
        </w:tc>
        <w:tc>
          <w:tcPr>
            <w:tcW w:w="1200" w:type="dxa"/>
            <w:shd w:val="clear" w:color="auto" w:fill="auto"/>
            <w:noWrap/>
            <w:vAlign w:val="bottom"/>
            <w:hideMark/>
          </w:tcPr>
          <w:p w14:paraId="1F78350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61250E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w:t>
            </w:r>
          </w:p>
        </w:tc>
        <w:tc>
          <w:tcPr>
            <w:tcW w:w="1200" w:type="dxa"/>
            <w:vAlign w:val="bottom"/>
          </w:tcPr>
          <w:p w14:paraId="7897E99D" w14:textId="5EA9E6F1" w:rsidR="002D2D70" w:rsidRPr="00F861BD" w:rsidRDefault="002D2D70"/>
        </w:tc>
        <w:tc>
          <w:tcPr>
            <w:tcW w:w="900" w:type="dxa"/>
            <w:vAlign w:val="bottom"/>
          </w:tcPr>
          <w:p w14:paraId="0FAA6AE6" w14:textId="33F5256F" w:rsidR="002D2D70" w:rsidRPr="00F861BD" w:rsidRDefault="002D2D70"/>
        </w:tc>
      </w:tr>
      <w:tr w:rsidR="002D2D70" w:rsidRPr="00F861BD" w14:paraId="4C7AF7A4" w14:textId="2D574C74" w:rsidTr="002D2D70">
        <w:trPr>
          <w:trHeight w:val="300"/>
          <w:jc w:val="center"/>
        </w:trPr>
        <w:tc>
          <w:tcPr>
            <w:tcW w:w="6240" w:type="dxa"/>
            <w:shd w:val="clear" w:color="auto" w:fill="auto"/>
            <w:noWrap/>
            <w:vAlign w:val="bottom"/>
            <w:hideMark/>
          </w:tcPr>
          <w:p w14:paraId="5CBFD2D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022 INFORME DE COLPOSCOPIA</w:t>
            </w:r>
          </w:p>
        </w:tc>
        <w:tc>
          <w:tcPr>
            <w:tcW w:w="1200" w:type="dxa"/>
            <w:shd w:val="clear" w:color="auto" w:fill="auto"/>
            <w:noWrap/>
            <w:vAlign w:val="bottom"/>
            <w:hideMark/>
          </w:tcPr>
          <w:p w14:paraId="46083E7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7BBD8DB"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3F7FBA5F" w14:textId="20D96FED" w:rsidR="002D2D70" w:rsidRPr="00F861BD" w:rsidRDefault="002D2D70"/>
        </w:tc>
        <w:tc>
          <w:tcPr>
            <w:tcW w:w="900" w:type="dxa"/>
            <w:vAlign w:val="bottom"/>
          </w:tcPr>
          <w:p w14:paraId="091CBEBC" w14:textId="370DA0AA" w:rsidR="002D2D70" w:rsidRPr="00F861BD" w:rsidRDefault="002D2D70"/>
        </w:tc>
      </w:tr>
      <w:tr w:rsidR="002D2D70" w:rsidRPr="00F861BD" w14:paraId="65660125" w14:textId="29820ACC" w:rsidTr="002D2D70">
        <w:trPr>
          <w:trHeight w:val="300"/>
          <w:jc w:val="center"/>
        </w:trPr>
        <w:tc>
          <w:tcPr>
            <w:tcW w:w="6240" w:type="dxa"/>
            <w:shd w:val="clear" w:color="auto" w:fill="auto"/>
            <w:noWrap/>
            <w:vAlign w:val="bottom"/>
            <w:hideMark/>
          </w:tcPr>
          <w:p w14:paraId="247B1D4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025 REGISTRO DE ANESTESIA</w:t>
            </w:r>
          </w:p>
        </w:tc>
        <w:tc>
          <w:tcPr>
            <w:tcW w:w="1200" w:type="dxa"/>
            <w:shd w:val="clear" w:color="auto" w:fill="auto"/>
            <w:noWrap/>
            <w:vAlign w:val="bottom"/>
            <w:hideMark/>
          </w:tcPr>
          <w:p w14:paraId="221E15D1"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CEEEF7B"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41C9AC57" w14:textId="4B95005C" w:rsidR="002D2D70" w:rsidRPr="00F861BD" w:rsidRDefault="002D2D70"/>
        </w:tc>
        <w:tc>
          <w:tcPr>
            <w:tcW w:w="900" w:type="dxa"/>
            <w:vAlign w:val="bottom"/>
          </w:tcPr>
          <w:p w14:paraId="7CE4F72B" w14:textId="50A7AC97" w:rsidR="002D2D70" w:rsidRPr="00F861BD" w:rsidRDefault="002D2D70"/>
        </w:tc>
      </w:tr>
      <w:tr w:rsidR="002D2D70" w:rsidRPr="00F861BD" w14:paraId="6791D8FD" w14:textId="34A8290E" w:rsidTr="002D2D70">
        <w:trPr>
          <w:trHeight w:val="300"/>
          <w:jc w:val="center"/>
        </w:trPr>
        <w:tc>
          <w:tcPr>
            <w:tcW w:w="6240" w:type="dxa"/>
            <w:shd w:val="clear" w:color="auto" w:fill="auto"/>
            <w:noWrap/>
            <w:vAlign w:val="bottom"/>
            <w:hideMark/>
          </w:tcPr>
          <w:p w14:paraId="1546E2E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033 CONTROL DIARIO DE LIQUIDOS</w:t>
            </w:r>
          </w:p>
        </w:tc>
        <w:tc>
          <w:tcPr>
            <w:tcW w:w="1200" w:type="dxa"/>
            <w:shd w:val="clear" w:color="auto" w:fill="auto"/>
            <w:noWrap/>
            <w:vAlign w:val="bottom"/>
            <w:hideMark/>
          </w:tcPr>
          <w:p w14:paraId="5B7A7D9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45B8F3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51253C78" w14:textId="42350487" w:rsidR="002D2D70" w:rsidRPr="00F861BD" w:rsidRDefault="002D2D70"/>
        </w:tc>
        <w:tc>
          <w:tcPr>
            <w:tcW w:w="900" w:type="dxa"/>
            <w:vAlign w:val="bottom"/>
          </w:tcPr>
          <w:p w14:paraId="323BDB86" w14:textId="2E3BABA7" w:rsidR="002D2D70" w:rsidRPr="00F861BD" w:rsidRDefault="002D2D70"/>
        </w:tc>
      </w:tr>
      <w:tr w:rsidR="002D2D70" w:rsidRPr="00F861BD" w14:paraId="1A9A64A3" w14:textId="5D41E9B5" w:rsidTr="002D2D70">
        <w:trPr>
          <w:trHeight w:val="300"/>
          <w:jc w:val="center"/>
        </w:trPr>
        <w:tc>
          <w:tcPr>
            <w:tcW w:w="6240" w:type="dxa"/>
            <w:shd w:val="clear" w:color="auto" w:fill="auto"/>
            <w:noWrap/>
            <w:vAlign w:val="bottom"/>
            <w:hideMark/>
          </w:tcPr>
          <w:p w14:paraId="613E61F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034 ATENCION PREOPERATORIA INTRAHOSPITALARIA</w:t>
            </w:r>
          </w:p>
        </w:tc>
        <w:tc>
          <w:tcPr>
            <w:tcW w:w="1200" w:type="dxa"/>
            <w:shd w:val="clear" w:color="auto" w:fill="auto"/>
            <w:noWrap/>
            <w:vAlign w:val="bottom"/>
            <w:hideMark/>
          </w:tcPr>
          <w:p w14:paraId="3141047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C5A2DC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1710FB55" w14:textId="7A7FDA9E" w:rsidR="002D2D70" w:rsidRPr="00F861BD" w:rsidRDefault="002D2D70"/>
        </w:tc>
        <w:tc>
          <w:tcPr>
            <w:tcW w:w="900" w:type="dxa"/>
            <w:vAlign w:val="bottom"/>
          </w:tcPr>
          <w:p w14:paraId="44AFA4F6" w14:textId="06FB873D" w:rsidR="002D2D70" w:rsidRPr="00F861BD" w:rsidRDefault="002D2D70"/>
        </w:tc>
      </w:tr>
      <w:tr w:rsidR="002D2D70" w:rsidRPr="00F861BD" w14:paraId="2E229BA1" w14:textId="549772EC" w:rsidTr="002D2D70">
        <w:trPr>
          <w:trHeight w:val="300"/>
          <w:jc w:val="center"/>
        </w:trPr>
        <w:tc>
          <w:tcPr>
            <w:tcW w:w="6240" w:type="dxa"/>
            <w:shd w:val="clear" w:color="auto" w:fill="auto"/>
            <w:noWrap/>
            <w:vAlign w:val="bottom"/>
            <w:hideMark/>
          </w:tcPr>
          <w:p w14:paraId="3013900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038 CONSENTIMIENTO INFORMADO ANESTESIA GENERAL</w:t>
            </w:r>
          </w:p>
        </w:tc>
        <w:tc>
          <w:tcPr>
            <w:tcW w:w="1200" w:type="dxa"/>
            <w:shd w:val="clear" w:color="auto" w:fill="auto"/>
            <w:noWrap/>
            <w:vAlign w:val="bottom"/>
            <w:hideMark/>
          </w:tcPr>
          <w:p w14:paraId="7989ACC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76A253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173B1612" w14:textId="1DBE93A1" w:rsidR="002D2D70" w:rsidRPr="00F861BD" w:rsidRDefault="002D2D70"/>
        </w:tc>
        <w:tc>
          <w:tcPr>
            <w:tcW w:w="900" w:type="dxa"/>
            <w:vAlign w:val="bottom"/>
          </w:tcPr>
          <w:p w14:paraId="5120B5CE" w14:textId="15F2C6BA" w:rsidR="002D2D70" w:rsidRPr="00F861BD" w:rsidRDefault="002D2D70"/>
        </w:tc>
      </w:tr>
      <w:tr w:rsidR="002D2D70" w:rsidRPr="00F861BD" w14:paraId="3E863D26" w14:textId="59AD9EC5" w:rsidTr="002D2D70">
        <w:trPr>
          <w:trHeight w:val="300"/>
          <w:jc w:val="center"/>
        </w:trPr>
        <w:tc>
          <w:tcPr>
            <w:tcW w:w="6240" w:type="dxa"/>
            <w:shd w:val="clear" w:color="auto" w:fill="auto"/>
            <w:noWrap/>
            <w:vAlign w:val="bottom"/>
            <w:hideMark/>
          </w:tcPr>
          <w:p w14:paraId="00B9318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042 CONTROL DE TRABAJO DE PARTO</w:t>
            </w:r>
          </w:p>
        </w:tc>
        <w:tc>
          <w:tcPr>
            <w:tcW w:w="1200" w:type="dxa"/>
            <w:shd w:val="clear" w:color="auto" w:fill="auto"/>
            <w:noWrap/>
            <w:vAlign w:val="bottom"/>
            <w:hideMark/>
          </w:tcPr>
          <w:p w14:paraId="5BACD65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285B53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10.000</w:t>
            </w:r>
          </w:p>
        </w:tc>
        <w:tc>
          <w:tcPr>
            <w:tcW w:w="1200" w:type="dxa"/>
            <w:vAlign w:val="bottom"/>
          </w:tcPr>
          <w:p w14:paraId="4C12371F" w14:textId="2DD8502E" w:rsidR="002D2D70" w:rsidRPr="00F861BD" w:rsidRDefault="002D2D70"/>
        </w:tc>
        <w:tc>
          <w:tcPr>
            <w:tcW w:w="900" w:type="dxa"/>
            <w:vAlign w:val="bottom"/>
          </w:tcPr>
          <w:p w14:paraId="74B0D24A" w14:textId="33325AF6" w:rsidR="002D2D70" w:rsidRPr="00F861BD" w:rsidRDefault="002D2D70"/>
        </w:tc>
      </w:tr>
      <w:tr w:rsidR="002D2D70" w:rsidRPr="00F861BD" w14:paraId="6A1BDB4A" w14:textId="5E4478DF" w:rsidTr="002D2D70">
        <w:trPr>
          <w:trHeight w:val="300"/>
          <w:jc w:val="center"/>
        </w:trPr>
        <w:tc>
          <w:tcPr>
            <w:tcW w:w="6240" w:type="dxa"/>
            <w:shd w:val="clear" w:color="auto" w:fill="auto"/>
            <w:noWrap/>
            <w:vAlign w:val="bottom"/>
            <w:hideMark/>
          </w:tcPr>
          <w:p w14:paraId="3EE4B4C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044 ATENCION EN CONSULTA EXTERNA</w:t>
            </w:r>
          </w:p>
        </w:tc>
        <w:tc>
          <w:tcPr>
            <w:tcW w:w="1200" w:type="dxa"/>
            <w:shd w:val="clear" w:color="auto" w:fill="auto"/>
            <w:noWrap/>
            <w:vAlign w:val="bottom"/>
            <w:hideMark/>
          </w:tcPr>
          <w:p w14:paraId="66F8AF5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45D4B3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5.000</w:t>
            </w:r>
          </w:p>
        </w:tc>
        <w:tc>
          <w:tcPr>
            <w:tcW w:w="1200" w:type="dxa"/>
            <w:vAlign w:val="bottom"/>
          </w:tcPr>
          <w:p w14:paraId="5209B002" w14:textId="42182101" w:rsidR="002D2D70" w:rsidRPr="00F861BD" w:rsidRDefault="002D2D70"/>
        </w:tc>
        <w:tc>
          <w:tcPr>
            <w:tcW w:w="900" w:type="dxa"/>
            <w:vAlign w:val="bottom"/>
          </w:tcPr>
          <w:p w14:paraId="03DDF941" w14:textId="5E88D31E" w:rsidR="002D2D70" w:rsidRPr="00F861BD" w:rsidRDefault="002D2D70"/>
        </w:tc>
      </w:tr>
      <w:tr w:rsidR="002D2D70" w:rsidRPr="00F861BD" w14:paraId="0367A016" w14:textId="75F8AA99" w:rsidTr="002D2D70">
        <w:trPr>
          <w:trHeight w:val="300"/>
          <w:jc w:val="center"/>
        </w:trPr>
        <w:tc>
          <w:tcPr>
            <w:tcW w:w="6240" w:type="dxa"/>
            <w:shd w:val="clear" w:color="auto" w:fill="auto"/>
            <w:noWrap/>
            <w:vAlign w:val="bottom"/>
            <w:hideMark/>
          </w:tcPr>
          <w:p w14:paraId="49B8A350"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lastRenderedPageBreak/>
              <w:t>FHC 045 ATENCION AL PUERPERIO</w:t>
            </w:r>
          </w:p>
        </w:tc>
        <w:tc>
          <w:tcPr>
            <w:tcW w:w="1200" w:type="dxa"/>
            <w:shd w:val="clear" w:color="auto" w:fill="auto"/>
            <w:noWrap/>
            <w:vAlign w:val="bottom"/>
            <w:hideMark/>
          </w:tcPr>
          <w:p w14:paraId="4B5E1073"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AA4128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05ECF126" w14:textId="339D88B9" w:rsidR="002D2D70" w:rsidRPr="00F861BD" w:rsidRDefault="002D2D70"/>
        </w:tc>
        <w:tc>
          <w:tcPr>
            <w:tcW w:w="900" w:type="dxa"/>
            <w:vAlign w:val="bottom"/>
          </w:tcPr>
          <w:p w14:paraId="5FB598B4" w14:textId="32B70DEA" w:rsidR="002D2D70" w:rsidRPr="00F861BD" w:rsidRDefault="002D2D70"/>
        </w:tc>
      </w:tr>
      <w:tr w:rsidR="002D2D70" w:rsidRPr="00F861BD" w14:paraId="09990A1B" w14:textId="0585703E" w:rsidTr="002D2D70">
        <w:trPr>
          <w:trHeight w:val="300"/>
          <w:jc w:val="center"/>
        </w:trPr>
        <w:tc>
          <w:tcPr>
            <w:tcW w:w="6240" w:type="dxa"/>
            <w:shd w:val="clear" w:color="auto" w:fill="auto"/>
            <w:noWrap/>
            <w:vAlign w:val="bottom"/>
            <w:hideMark/>
          </w:tcPr>
          <w:p w14:paraId="397513C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047 ATENCION DE NEONATOS</w:t>
            </w:r>
          </w:p>
        </w:tc>
        <w:tc>
          <w:tcPr>
            <w:tcW w:w="1200" w:type="dxa"/>
            <w:shd w:val="clear" w:color="auto" w:fill="auto"/>
            <w:noWrap/>
            <w:vAlign w:val="bottom"/>
            <w:hideMark/>
          </w:tcPr>
          <w:p w14:paraId="5B84A47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373B95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6.000</w:t>
            </w:r>
          </w:p>
        </w:tc>
        <w:tc>
          <w:tcPr>
            <w:tcW w:w="1200" w:type="dxa"/>
            <w:vAlign w:val="bottom"/>
          </w:tcPr>
          <w:p w14:paraId="3D29EF9C" w14:textId="4AE6AAD5" w:rsidR="002D2D70" w:rsidRPr="00F861BD" w:rsidRDefault="002D2D70"/>
        </w:tc>
        <w:tc>
          <w:tcPr>
            <w:tcW w:w="900" w:type="dxa"/>
            <w:vAlign w:val="bottom"/>
          </w:tcPr>
          <w:p w14:paraId="6B2F9DF6" w14:textId="3D92FC52" w:rsidR="002D2D70" w:rsidRPr="00F861BD" w:rsidRDefault="002D2D70"/>
        </w:tc>
      </w:tr>
      <w:tr w:rsidR="002D2D70" w:rsidRPr="00F861BD" w14:paraId="1935582F" w14:textId="54DDA645" w:rsidTr="002D2D70">
        <w:trPr>
          <w:trHeight w:val="300"/>
          <w:jc w:val="center"/>
        </w:trPr>
        <w:tc>
          <w:tcPr>
            <w:tcW w:w="6240" w:type="dxa"/>
            <w:shd w:val="clear" w:color="auto" w:fill="auto"/>
            <w:noWrap/>
            <w:vAlign w:val="bottom"/>
            <w:hideMark/>
          </w:tcPr>
          <w:p w14:paraId="4F2571B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048 INFORMACION AL RESPONSABLE DE NEONATOS</w:t>
            </w:r>
          </w:p>
        </w:tc>
        <w:tc>
          <w:tcPr>
            <w:tcW w:w="1200" w:type="dxa"/>
            <w:shd w:val="clear" w:color="auto" w:fill="auto"/>
            <w:noWrap/>
            <w:vAlign w:val="bottom"/>
            <w:hideMark/>
          </w:tcPr>
          <w:p w14:paraId="6A8782DE"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35CC67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2A5F42A7" w14:textId="1122D649" w:rsidR="002D2D70" w:rsidRPr="00F861BD" w:rsidRDefault="002D2D70"/>
        </w:tc>
        <w:tc>
          <w:tcPr>
            <w:tcW w:w="900" w:type="dxa"/>
            <w:vAlign w:val="bottom"/>
          </w:tcPr>
          <w:p w14:paraId="56409635" w14:textId="0E348D71" w:rsidR="002D2D70" w:rsidRPr="00F861BD" w:rsidRDefault="002D2D70"/>
        </w:tc>
      </w:tr>
      <w:tr w:rsidR="002D2D70" w:rsidRPr="00F861BD" w14:paraId="60735C6A" w14:textId="5ACC1D06" w:rsidTr="002D2D70">
        <w:trPr>
          <w:trHeight w:val="465"/>
          <w:jc w:val="center"/>
        </w:trPr>
        <w:tc>
          <w:tcPr>
            <w:tcW w:w="6240" w:type="dxa"/>
            <w:shd w:val="clear" w:color="auto" w:fill="auto"/>
            <w:vAlign w:val="bottom"/>
            <w:hideMark/>
          </w:tcPr>
          <w:p w14:paraId="2E84BDF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059 ACTIVIDADES DE EDUCACION Y CAPACITACION BRINDADA A LOS PADRES RESPONSABLES DEL NEONATO</w:t>
            </w:r>
          </w:p>
        </w:tc>
        <w:tc>
          <w:tcPr>
            <w:tcW w:w="1200" w:type="dxa"/>
            <w:shd w:val="clear" w:color="auto" w:fill="auto"/>
            <w:noWrap/>
            <w:vAlign w:val="bottom"/>
            <w:hideMark/>
          </w:tcPr>
          <w:p w14:paraId="3578A41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61CF86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1D36E87F" w14:textId="4BBDA086" w:rsidR="002D2D70" w:rsidRPr="00F861BD" w:rsidRDefault="002D2D70"/>
        </w:tc>
        <w:tc>
          <w:tcPr>
            <w:tcW w:w="900" w:type="dxa"/>
            <w:vAlign w:val="bottom"/>
          </w:tcPr>
          <w:p w14:paraId="63826531" w14:textId="008364C6" w:rsidR="002D2D70" w:rsidRPr="00F861BD" w:rsidRDefault="002D2D70"/>
        </w:tc>
      </w:tr>
      <w:tr w:rsidR="002D2D70" w:rsidRPr="00F861BD" w14:paraId="7E84857E" w14:textId="322F19B1" w:rsidTr="002D2D70">
        <w:trPr>
          <w:trHeight w:val="300"/>
          <w:jc w:val="center"/>
        </w:trPr>
        <w:tc>
          <w:tcPr>
            <w:tcW w:w="6240" w:type="dxa"/>
            <w:shd w:val="clear" w:color="auto" w:fill="auto"/>
            <w:noWrap/>
            <w:vAlign w:val="bottom"/>
            <w:hideMark/>
          </w:tcPr>
          <w:p w14:paraId="44AD412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069 LISTA DE CHEQUEO PARA SEGURIDAD</w:t>
            </w:r>
          </w:p>
        </w:tc>
        <w:tc>
          <w:tcPr>
            <w:tcW w:w="1200" w:type="dxa"/>
            <w:shd w:val="clear" w:color="auto" w:fill="auto"/>
            <w:noWrap/>
            <w:vAlign w:val="bottom"/>
            <w:hideMark/>
          </w:tcPr>
          <w:p w14:paraId="45A9253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61B407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4.500</w:t>
            </w:r>
          </w:p>
        </w:tc>
        <w:tc>
          <w:tcPr>
            <w:tcW w:w="1200" w:type="dxa"/>
            <w:vAlign w:val="bottom"/>
          </w:tcPr>
          <w:p w14:paraId="45CA66E9" w14:textId="3082008C" w:rsidR="002D2D70" w:rsidRPr="00F861BD" w:rsidRDefault="002D2D70"/>
        </w:tc>
        <w:tc>
          <w:tcPr>
            <w:tcW w:w="900" w:type="dxa"/>
            <w:vAlign w:val="bottom"/>
          </w:tcPr>
          <w:p w14:paraId="53F95CF0" w14:textId="44C40F0B" w:rsidR="002D2D70" w:rsidRPr="00F861BD" w:rsidRDefault="002D2D70"/>
        </w:tc>
      </w:tr>
      <w:tr w:rsidR="002D2D70" w:rsidRPr="00F861BD" w14:paraId="36B091B3" w14:textId="67317F74" w:rsidTr="002D2D70">
        <w:trPr>
          <w:trHeight w:val="300"/>
          <w:jc w:val="center"/>
        </w:trPr>
        <w:tc>
          <w:tcPr>
            <w:tcW w:w="6240" w:type="dxa"/>
            <w:shd w:val="clear" w:color="auto" w:fill="auto"/>
            <w:noWrap/>
            <w:vAlign w:val="bottom"/>
            <w:hideMark/>
          </w:tcPr>
          <w:p w14:paraId="3D022D6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070 MONITORIZACION TRASLADO PACIENTE</w:t>
            </w:r>
          </w:p>
        </w:tc>
        <w:tc>
          <w:tcPr>
            <w:tcW w:w="1200" w:type="dxa"/>
            <w:shd w:val="clear" w:color="auto" w:fill="auto"/>
            <w:noWrap/>
            <w:vAlign w:val="bottom"/>
            <w:hideMark/>
          </w:tcPr>
          <w:p w14:paraId="1795BC2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550C55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w:t>
            </w:r>
          </w:p>
        </w:tc>
        <w:tc>
          <w:tcPr>
            <w:tcW w:w="1200" w:type="dxa"/>
            <w:vAlign w:val="bottom"/>
          </w:tcPr>
          <w:p w14:paraId="2D4AC503" w14:textId="0C23E6E4" w:rsidR="002D2D70" w:rsidRPr="00F861BD" w:rsidRDefault="002D2D70"/>
        </w:tc>
        <w:tc>
          <w:tcPr>
            <w:tcW w:w="900" w:type="dxa"/>
            <w:vAlign w:val="bottom"/>
          </w:tcPr>
          <w:p w14:paraId="70F373CF" w14:textId="065BD5C0" w:rsidR="002D2D70" w:rsidRPr="00F861BD" w:rsidRDefault="002D2D70"/>
        </w:tc>
      </w:tr>
      <w:tr w:rsidR="002D2D70" w:rsidRPr="00F861BD" w14:paraId="24C9221B" w14:textId="36C56C8E" w:rsidTr="002D2D70">
        <w:trPr>
          <w:trHeight w:val="300"/>
          <w:jc w:val="center"/>
        </w:trPr>
        <w:tc>
          <w:tcPr>
            <w:tcW w:w="6240" w:type="dxa"/>
            <w:shd w:val="clear" w:color="auto" w:fill="auto"/>
            <w:noWrap/>
            <w:vAlign w:val="bottom"/>
            <w:hideMark/>
          </w:tcPr>
          <w:p w14:paraId="2ED23EE5"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076 HISTORIA CLINICA PROGRAMA MADRE CANGURO NIÑA</w:t>
            </w:r>
          </w:p>
        </w:tc>
        <w:tc>
          <w:tcPr>
            <w:tcW w:w="1200" w:type="dxa"/>
            <w:shd w:val="clear" w:color="auto" w:fill="auto"/>
            <w:noWrap/>
            <w:vAlign w:val="bottom"/>
            <w:hideMark/>
          </w:tcPr>
          <w:p w14:paraId="52C399E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RESMA</w:t>
            </w:r>
          </w:p>
        </w:tc>
        <w:tc>
          <w:tcPr>
            <w:tcW w:w="1200" w:type="dxa"/>
            <w:shd w:val="clear" w:color="auto" w:fill="auto"/>
            <w:noWrap/>
            <w:vAlign w:val="bottom"/>
            <w:hideMark/>
          </w:tcPr>
          <w:p w14:paraId="6D27A3F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w:t>
            </w:r>
          </w:p>
        </w:tc>
        <w:tc>
          <w:tcPr>
            <w:tcW w:w="1200" w:type="dxa"/>
            <w:vAlign w:val="bottom"/>
          </w:tcPr>
          <w:p w14:paraId="12FB82DA" w14:textId="15D99DF0" w:rsidR="002D2D70" w:rsidRPr="00F861BD" w:rsidRDefault="002D2D70"/>
        </w:tc>
        <w:tc>
          <w:tcPr>
            <w:tcW w:w="900" w:type="dxa"/>
            <w:vAlign w:val="bottom"/>
          </w:tcPr>
          <w:p w14:paraId="4EE246DF" w14:textId="585D7EE3" w:rsidR="002D2D70" w:rsidRPr="00F861BD" w:rsidRDefault="002D2D70"/>
        </w:tc>
      </w:tr>
      <w:tr w:rsidR="002D2D70" w:rsidRPr="00F861BD" w14:paraId="3AC3524C" w14:textId="1111DF5F" w:rsidTr="002D2D70">
        <w:trPr>
          <w:trHeight w:val="300"/>
          <w:jc w:val="center"/>
        </w:trPr>
        <w:tc>
          <w:tcPr>
            <w:tcW w:w="6240" w:type="dxa"/>
            <w:shd w:val="clear" w:color="auto" w:fill="auto"/>
            <w:noWrap/>
            <w:vAlign w:val="bottom"/>
            <w:hideMark/>
          </w:tcPr>
          <w:p w14:paraId="532E1949"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076 HISTORIA CLINICA PROGRAMA MADRE CANGURO NIÑO</w:t>
            </w:r>
          </w:p>
        </w:tc>
        <w:tc>
          <w:tcPr>
            <w:tcW w:w="1200" w:type="dxa"/>
            <w:shd w:val="clear" w:color="auto" w:fill="auto"/>
            <w:noWrap/>
            <w:vAlign w:val="bottom"/>
            <w:hideMark/>
          </w:tcPr>
          <w:p w14:paraId="2A8CD731"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RESMA</w:t>
            </w:r>
          </w:p>
        </w:tc>
        <w:tc>
          <w:tcPr>
            <w:tcW w:w="1200" w:type="dxa"/>
            <w:shd w:val="clear" w:color="auto" w:fill="auto"/>
            <w:noWrap/>
            <w:vAlign w:val="bottom"/>
            <w:hideMark/>
          </w:tcPr>
          <w:p w14:paraId="3CFFC207"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w:t>
            </w:r>
          </w:p>
        </w:tc>
        <w:tc>
          <w:tcPr>
            <w:tcW w:w="1200" w:type="dxa"/>
            <w:vAlign w:val="bottom"/>
          </w:tcPr>
          <w:p w14:paraId="7A893381" w14:textId="2AD4FB69" w:rsidR="002D2D70" w:rsidRPr="00F861BD" w:rsidRDefault="002D2D70"/>
        </w:tc>
        <w:tc>
          <w:tcPr>
            <w:tcW w:w="900" w:type="dxa"/>
            <w:vAlign w:val="bottom"/>
          </w:tcPr>
          <w:p w14:paraId="75B2E9B2" w14:textId="588CC100" w:rsidR="002D2D70" w:rsidRPr="00F861BD" w:rsidRDefault="002D2D70"/>
        </w:tc>
      </w:tr>
      <w:tr w:rsidR="002D2D70" w:rsidRPr="00F861BD" w14:paraId="66CD6F35" w14:textId="2E61D43A" w:rsidTr="002D2D70">
        <w:trPr>
          <w:trHeight w:val="465"/>
          <w:jc w:val="center"/>
        </w:trPr>
        <w:tc>
          <w:tcPr>
            <w:tcW w:w="6240" w:type="dxa"/>
            <w:shd w:val="clear" w:color="auto" w:fill="auto"/>
            <w:vAlign w:val="bottom"/>
            <w:hideMark/>
          </w:tcPr>
          <w:p w14:paraId="7238F995"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094 ACTIVIDADES DE EDUCACION Y CAPACITACION BRINDADA A LOS FAMILIARES O RESPONSABLES DEL PACIENTE - UCI</w:t>
            </w:r>
          </w:p>
        </w:tc>
        <w:tc>
          <w:tcPr>
            <w:tcW w:w="1200" w:type="dxa"/>
            <w:shd w:val="clear" w:color="auto" w:fill="auto"/>
            <w:noWrap/>
            <w:vAlign w:val="bottom"/>
            <w:hideMark/>
          </w:tcPr>
          <w:p w14:paraId="0ECBD061"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4C2233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14E11002" w14:textId="55775203" w:rsidR="002D2D70" w:rsidRPr="00F861BD" w:rsidRDefault="002D2D70"/>
        </w:tc>
        <w:tc>
          <w:tcPr>
            <w:tcW w:w="900" w:type="dxa"/>
            <w:vAlign w:val="bottom"/>
          </w:tcPr>
          <w:p w14:paraId="7A178936" w14:textId="47BDBFE3" w:rsidR="002D2D70" w:rsidRPr="00F861BD" w:rsidRDefault="002D2D70"/>
        </w:tc>
      </w:tr>
      <w:tr w:rsidR="002D2D70" w:rsidRPr="00F861BD" w14:paraId="231392B2" w14:textId="06C55747" w:rsidTr="002D2D70">
        <w:trPr>
          <w:trHeight w:val="300"/>
          <w:jc w:val="center"/>
        </w:trPr>
        <w:tc>
          <w:tcPr>
            <w:tcW w:w="6240" w:type="dxa"/>
            <w:shd w:val="clear" w:color="auto" w:fill="auto"/>
            <w:noWrap/>
            <w:vAlign w:val="bottom"/>
            <w:hideMark/>
          </w:tcPr>
          <w:p w14:paraId="723044F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096 CONSENTIMIENTO INFORMADO IMAGENOLOGIA</w:t>
            </w:r>
          </w:p>
        </w:tc>
        <w:tc>
          <w:tcPr>
            <w:tcW w:w="1200" w:type="dxa"/>
            <w:shd w:val="clear" w:color="auto" w:fill="auto"/>
            <w:noWrap/>
            <w:vAlign w:val="bottom"/>
            <w:hideMark/>
          </w:tcPr>
          <w:p w14:paraId="40D32D45"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6220B2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479014B9" w14:textId="4A35A6BC" w:rsidR="002D2D70" w:rsidRPr="00F861BD" w:rsidRDefault="002D2D70"/>
        </w:tc>
        <w:tc>
          <w:tcPr>
            <w:tcW w:w="900" w:type="dxa"/>
            <w:vAlign w:val="bottom"/>
          </w:tcPr>
          <w:p w14:paraId="5BB1FE8E" w14:textId="5D92222B" w:rsidR="002D2D70" w:rsidRPr="00F861BD" w:rsidRDefault="002D2D70"/>
        </w:tc>
      </w:tr>
      <w:tr w:rsidR="002D2D70" w:rsidRPr="00F861BD" w14:paraId="2A4F3584" w14:textId="73FF8C1E" w:rsidTr="002D2D70">
        <w:trPr>
          <w:trHeight w:val="300"/>
          <w:jc w:val="center"/>
        </w:trPr>
        <w:tc>
          <w:tcPr>
            <w:tcW w:w="6240" w:type="dxa"/>
            <w:shd w:val="clear" w:color="auto" w:fill="auto"/>
            <w:noWrap/>
            <w:vAlign w:val="bottom"/>
            <w:hideMark/>
          </w:tcPr>
          <w:p w14:paraId="40EF7155"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098 REGISTRO DIARIO DE CUIDADOS - UCI</w:t>
            </w:r>
          </w:p>
        </w:tc>
        <w:tc>
          <w:tcPr>
            <w:tcW w:w="1200" w:type="dxa"/>
            <w:shd w:val="clear" w:color="auto" w:fill="auto"/>
            <w:noWrap/>
            <w:vAlign w:val="bottom"/>
            <w:hideMark/>
          </w:tcPr>
          <w:p w14:paraId="3CDBAC5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E1081C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20.000</w:t>
            </w:r>
          </w:p>
        </w:tc>
        <w:tc>
          <w:tcPr>
            <w:tcW w:w="1200" w:type="dxa"/>
            <w:vAlign w:val="bottom"/>
          </w:tcPr>
          <w:p w14:paraId="4197B354" w14:textId="48D29CAA" w:rsidR="002D2D70" w:rsidRPr="00F861BD" w:rsidRDefault="002D2D70"/>
        </w:tc>
        <w:tc>
          <w:tcPr>
            <w:tcW w:w="900" w:type="dxa"/>
            <w:vAlign w:val="bottom"/>
          </w:tcPr>
          <w:p w14:paraId="2DAF4034" w14:textId="074A4F58" w:rsidR="002D2D70" w:rsidRPr="00F861BD" w:rsidRDefault="002D2D70"/>
        </w:tc>
      </w:tr>
      <w:tr w:rsidR="002D2D70" w:rsidRPr="00F861BD" w14:paraId="2B0335E5" w14:textId="006CC78B" w:rsidTr="002D2D70">
        <w:trPr>
          <w:trHeight w:val="300"/>
          <w:jc w:val="center"/>
        </w:trPr>
        <w:tc>
          <w:tcPr>
            <w:tcW w:w="6240" w:type="dxa"/>
            <w:shd w:val="clear" w:color="auto" w:fill="auto"/>
            <w:noWrap/>
            <w:vAlign w:val="bottom"/>
            <w:hideMark/>
          </w:tcPr>
          <w:p w14:paraId="3BC4BF5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FHC 100 MONITOREO VENTILADOR UCI</w:t>
            </w:r>
          </w:p>
        </w:tc>
        <w:tc>
          <w:tcPr>
            <w:tcW w:w="1200" w:type="dxa"/>
            <w:shd w:val="clear" w:color="auto" w:fill="auto"/>
            <w:noWrap/>
            <w:vAlign w:val="bottom"/>
            <w:hideMark/>
          </w:tcPr>
          <w:p w14:paraId="05EDB49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B8511A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15.000</w:t>
            </w:r>
          </w:p>
        </w:tc>
        <w:tc>
          <w:tcPr>
            <w:tcW w:w="1200" w:type="dxa"/>
            <w:vAlign w:val="bottom"/>
          </w:tcPr>
          <w:p w14:paraId="42D9F978" w14:textId="36212B4F" w:rsidR="002D2D70" w:rsidRPr="00F861BD" w:rsidRDefault="002D2D70"/>
        </w:tc>
        <w:tc>
          <w:tcPr>
            <w:tcW w:w="900" w:type="dxa"/>
            <w:vAlign w:val="bottom"/>
          </w:tcPr>
          <w:p w14:paraId="682FDA50" w14:textId="52D0FA5A" w:rsidR="002D2D70" w:rsidRPr="00F861BD" w:rsidRDefault="002D2D70"/>
        </w:tc>
      </w:tr>
      <w:tr w:rsidR="002D2D70" w:rsidRPr="00F861BD" w14:paraId="0CC5CCEE" w14:textId="6DDE9C20" w:rsidTr="002D2D70">
        <w:trPr>
          <w:trHeight w:val="300"/>
          <w:jc w:val="center"/>
        </w:trPr>
        <w:tc>
          <w:tcPr>
            <w:tcW w:w="6240" w:type="dxa"/>
            <w:shd w:val="clear" w:color="auto" w:fill="auto"/>
            <w:noWrap/>
            <w:vAlign w:val="bottom"/>
            <w:hideMark/>
          </w:tcPr>
          <w:p w14:paraId="3537603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0008 REGISTRO DIARIO DE ACTIVIDADES IMAGENOLOGIA</w:t>
            </w:r>
          </w:p>
        </w:tc>
        <w:tc>
          <w:tcPr>
            <w:tcW w:w="1200" w:type="dxa"/>
            <w:shd w:val="clear" w:color="auto" w:fill="auto"/>
            <w:noWrap/>
            <w:vAlign w:val="bottom"/>
            <w:hideMark/>
          </w:tcPr>
          <w:p w14:paraId="28721503"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E2717B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308E2EA5" w14:textId="2C2ED365" w:rsidR="002D2D70" w:rsidRPr="00F861BD" w:rsidRDefault="002D2D70"/>
        </w:tc>
        <w:tc>
          <w:tcPr>
            <w:tcW w:w="900" w:type="dxa"/>
            <w:vAlign w:val="bottom"/>
          </w:tcPr>
          <w:p w14:paraId="1018628D" w14:textId="31873CA8" w:rsidR="002D2D70" w:rsidRPr="00F861BD" w:rsidRDefault="002D2D70"/>
        </w:tc>
      </w:tr>
      <w:tr w:rsidR="002D2D70" w:rsidRPr="00F861BD" w14:paraId="63086135" w14:textId="3E938D40" w:rsidTr="002D2D70">
        <w:trPr>
          <w:trHeight w:val="300"/>
          <w:jc w:val="center"/>
        </w:trPr>
        <w:tc>
          <w:tcPr>
            <w:tcW w:w="6240" w:type="dxa"/>
            <w:shd w:val="clear" w:color="auto" w:fill="auto"/>
            <w:noWrap/>
            <w:vAlign w:val="bottom"/>
            <w:hideMark/>
          </w:tcPr>
          <w:p w14:paraId="1B538D32"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0010 REGISTRO ENTREGA RESULTADOS IMAGENOLOGIA</w:t>
            </w:r>
          </w:p>
        </w:tc>
        <w:tc>
          <w:tcPr>
            <w:tcW w:w="1200" w:type="dxa"/>
            <w:shd w:val="clear" w:color="auto" w:fill="auto"/>
            <w:noWrap/>
            <w:vAlign w:val="bottom"/>
            <w:hideMark/>
          </w:tcPr>
          <w:p w14:paraId="6F5C7C9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67EA18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6DC4A9E6" w14:textId="4B94A633" w:rsidR="002D2D70" w:rsidRPr="00F861BD" w:rsidRDefault="002D2D70"/>
        </w:tc>
        <w:tc>
          <w:tcPr>
            <w:tcW w:w="900" w:type="dxa"/>
            <w:vAlign w:val="bottom"/>
          </w:tcPr>
          <w:p w14:paraId="3D9EA30C" w14:textId="1B70A5C8" w:rsidR="002D2D70" w:rsidRPr="00F861BD" w:rsidRDefault="002D2D70"/>
        </w:tc>
      </w:tr>
      <w:tr w:rsidR="002D2D70" w:rsidRPr="00F861BD" w14:paraId="2D69255B" w14:textId="37493236" w:rsidTr="002D2D70">
        <w:trPr>
          <w:trHeight w:val="300"/>
          <w:jc w:val="center"/>
        </w:trPr>
        <w:tc>
          <w:tcPr>
            <w:tcW w:w="6240" w:type="dxa"/>
            <w:shd w:val="clear" w:color="auto" w:fill="auto"/>
            <w:noWrap/>
            <w:vAlign w:val="bottom"/>
            <w:hideMark/>
          </w:tcPr>
          <w:p w14:paraId="538616E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0059 PLANILLA DE TRABAJO HEMATOLOGIA</w:t>
            </w:r>
          </w:p>
        </w:tc>
        <w:tc>
          <w:tcPr>
            <w:tcW w:w="1200" w:type="dxa"/>
            <w:shd w:val="clear" w:color="auto" w:fill="auto"/>
            <w:noWrap/>
            <w:vAlign w:val="bottom"/>
            <w:hideMark/>
          </w:tcPr>
          <w:p w14:paraId="5A2A78C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6EC2C3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4F97B2E9" w14:textId="6B2C1356" w:rsidR="002D2D70" w:rsidRPr="00F861BD" w:rsidRDefault="002D2D70"/>
        </w:tc>
        <w:tc>
          <w:tcPr>
            <w:tcW w:w="900" w:type="dxa"/>
            <w:vAlign w:val="bottom"/>
          </w:tcPr>
          <w:p w14:paraId="0E1812FE" w14:textId="20B8C361" w:rsidR="002D2D70" w:rsidRPr="00F861BD" w:rsidRDefault="002D2D70"/>
        </w:tc>
      </w:tr>
      <w:tr w:rsidR="002D2D70" w:rsidRPr="00F861BD" w14:paraId="0A66AE88" w14:textId="4B3DBF18" w:rsidTr="002D2D70">
        <w:trPr>
          <w:trHeight w:val="300"/>
          <w:jc w:val="center"/>
        </w:trPr>
        <w:tc>
          <w:tcPr>
            <w:tcW w:w="6240" w:type="dxa"/>
            <w:shd w:val="clear" w:color="auto" w:fill="auto"/>
            <w:noWrap/>
            <w:vAlign w:val="bottom"/>
            <w:hideMark/>
          </w:tcPr>
          <w:p w14:paraId="35CAD2B3"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0072 PLANILLA DE TRABAJO QUIMICA</w:t>
            </w:r>
          </w:p>
        </w:tc>
        <w:tc>
          <w:tcPr>
            <w:tcW w:w="1200" w:type="dxa"/>
            <w:shd w:val="clear" w:color="auto" w:fill="auto"/>
            <w:noWrap/>
            <w:vAlign w:val="bottom"/>
            <w:hideMark/>
          </w:tcPr>
          <w:p w14:paraId="4101F12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C5BD77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06F926C" w14:textId="2727112E" w:rsidR="002D2D70" w:rsidRPr="00F861BD" w:rsidRDefault="002D2D70"/>
        </w:tc>
        <w:tc>
          <w:tcPr>
            <w:tcW w:w="900" w:type="dxa"/>
            <w:vAlign w:val="bottom"/>
          </w:tcPr>
          <w:p w14:paraId="1AD8C5FA" w14:textId="14EEC5CD" w:rsidR="002D2D70" w:rsidRPr="00F861BD" w:rsidRDefault="002D2D70"/>
        </w:tc>
      </w:tr>
      <w:tr w:rsidR="002D2D70" w:rsidRPr="00F861BD" w14:paraId="650E63C3" w14:textId="0739C3E6" w:rsidTr="002D2D70">
        <w:trPr>
          <w:trHeight w:val="300"/>
          <w:jc w:val="center"/>
        </w:trPr>
        <w:tc>
          <w:tcPr>
            <w:tcW w:w="6240" w:type="dxa"/>
            <w:shd w:val="clear" w:color="auto" w:fill="auto"/>
            <w:noWrap/>
            <w:vAlign w:val="bottom"/>
            <w:hideMark/>
          </w:tcPr>
          <w:p w14:paraId="204252E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0073 PLANILLA DE TRABAJO UROANALISIS</w:t>
            </w:r>
          </w:p>
        </w:tc>
        <w:tc>
          <w:tcPr>
            <w:tcW w:w="1200" w:type="dxa"/>
            <w:shd w:val="clear" w:color="auto" w:fill="auto"/>
            <w:noWrap/>
            <w:vAlign w:val="bottom"/>
            <w:hideMark/>
          </w:tcPr>
          <w:p w14:paraId="2B7323F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324C7B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7D9B13BF" w14:textId="22C13D26" w:rsidR="002D2D70" w:rsidRPr="00F861BD" w:rsidRDefault="002D2D70"/>
        </w:tc>
        <w:tc>
          <w:tcPr>
            <w:tcW w:w="900" w:type="dxa"/>
            <w:vAlign w:val="bottom"/>
          </w:tcPr>
          <w:p w14:paraId="4E1CF538" w14:textId="20CAE509" w:rsidR="002D2D70" w:rsidRPr="00F861BD" w:rsidRDefault="002D2D70"/>
        </w:tc>
      </w:tr>
      <w:tr w:rsidR="002D2D70" w:rsidRPr="00F861BD" w14:paraId="269B79F4" w14:textId="180A51DB" w:rsidTr="002D2D70">
        <w:trPr>
          <w:trHeight w:val="300"/>
          <w:jc w:val="center"/>
        </w:trPr>
        <w:tc>
          <w:tcPr>
            <w:tcW w:w="6240" w:type="dxa"/>
            <w:shd w:val="clear" w:color="auto" w:fill="auto"/>
            <w:noWrap/>
            <w:vAlign w:val="bottom"/>
            <w:hideMark/>
          </w:tcPr>
          <w:p w14:paraId="7416172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0074 PLANILLA DE TRABAJO COPROLOGICO</w:t>
            </w:r>
          </w:p>
        </w:tc>
        <w:tc>
          <w:tcPr>
            <w:tcW w:w="1200" w:type="dxa"/>
            <w:shd w:val="clear" w:color="auto" w:fill="auto"/>
            <w:noWrap/>
            <w:vAlign w:val="bottom"/>
            <w:hideMark/>
          </w:tcPr>
          <w:p w14:paraId="0E83929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643803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8CBFC65" w14:textId="2471BBB7" w:rsidR="002D2D70" w:rsidRPr="00F861BD" w:rsidRDefault="002D2D70"/>
        </w:tc>
        <w:tc>
          <w:tcPr>
            <w:tcW w:w="900" w:type="dxa"/>
            <w:vAlign w:val="bottom"/>
          </w:tcPr>
          <w:p w14:paraId="5EF2F315" w14:textId="6A539B17" w:rsidR="002D2D70" w:rsidRPr="00F861BD" w:rsidRDefault="002D2D70"/>
        </w:tc>
      </w:tr>
      <w:tr w:rsidR="002D2D70" w:rsidRPr="00F861BD" w14:paraId="2A457E0F" w14:textId="08D6056A" w:rsidTr="002D2D70">
        <w:trPr>
          <w:trHeight w:val="300"/>
          <w:jc w:val="center"/>
        </w:trPr>
        <w:tc>
          <w:tcPr>
            <w:tcW w:w="6240" w:type="dxa"/>
            <w:shd w:val="clear" w:color="auto" w:fill="auto"/>
            <w:noWrap/>
            <w:vAlign w:val="bottom"/>
            <w:hideMark/>
          </w:tcPr>
          <w:p w14:paraId="35A25EA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0075 PLANILLA TRABAJO SECRECIONES VAGINALES Y URETRALES</w:t>
            </w:r>
          </w:p>
        </w:tc>
        <w:tc>
          <w:tcPr>
            <w:tcW w:w="1200" w:type="dxa"/>
            <w:shd w:val="clear" w:color="auto" w:fill="auto"/>
            <w:noWrap/>
            <w:vAlign w:val="bottom"/>
            <w:hideMark/>
          </w:tcPr>
          <w:p w14:paraId="311624C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F0ABEC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B152799" w14:textId="0A48D5AF" w:rsidR="002D2D70" w:rsidRPr="00F861BD" w:rsidRDefault="002D2D70"/>
        </w:tc>
        <w:tc>
          <w:tcPr>
            <w:tcW w:w="900" w:type="dxa"/>
            <w:vAlign w:val="bottom"/>
          </w:tcPr>
          <w:p w14:paraId="159A609E" w14:textId="3A3B26B6" w:rsidR="002D2D70" w:rsidRPr="00F861BD" w:rsidRDefault="002D2D70"/>
        </w:tc>
      </w:tr>
      <w:tr w:rsidR="002D2D70" w:rsidRPr="00F861BD" w14:paraId="562F3281" w14:textId="6EBA4C06" w:rsidTr="002D2D70">
        <w:trPr>
          <w:trHeight w:val="300"/>
          <w:jc w:val="center"/>
        </w:trPr>
        <w:tc>
          <w:tcPr>
            <w:tcW w:w="6240" w:type="dxa"/>
            <w:shd w:val="clear" w:color="auto" w:fill="auto"/>
            <w:noWrap/>
            <w:vAlign w:val="bottom"/>
            <w:hideMark/>
          </w:tcPr>
          <w:p w14:paraId="4701CDE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0077 PLANILLA DE TRABAJO COAGULACION</w:t>
            </w:r>
          </w:p>
        </w:tc>
        <w:tc>
          <w:tcPr>
            <w:tcW w:w="1200" w:type="dxa"/>
            <w:shd w:val="clear" w:color="auto" w:fill="auto"/>
            <w:noWrap/>
            <w:vAlign w:val="bottom"/>
            <w:hideMark/>
          </w:tcPr>
          <w:p w14:paraId="2B45098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47DB90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AFF0417" w14:textId="02723EAB" w:rsidR="002D2D70" w:rsidRPr="00F861BD" w:rsidRDefault="002D2D70"/>
        </w:tc>
        <w:tc>
          <w:tcPr>
            <w:tcW w:w="900" w:type="dxa"/>
            <w:vAlign w:val="bottom"/>
          </w:tcPr>
          <w:p w14:paraId="7C037D49" w14:textId="273A4B94" w:rsidR="002D2D70" w:rsidRPr="00F861BD" w:rsidRDefault="002D2D70"/>
        </w:tc>
      </w:tr>
      <w:tr w:rsidR="002D2D70" w:rsidRPr="00F861BD" w14:paraId="6F5F6767" w14:textId="32450533" w:rsidTr="002D2D70">
        <w:trPr>
          <w:trHeight w:val="300"/>
          <w:jc w:val="center"/>
        </w:trPr>
        <w:tc>
          <w:tcPr>
            <w:tcW w:w="6240" w:type="dxa"/>
            <w:shd w:val="clear" w:color="auto" w:fill="auto"/>
            <w:noWrap/>
            <w:vAlign w:val="bottom"/>
            <w:hideMark/>
          </w:tcPr>
          <w:p w14:paraId="6BB1623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0094 FORMATO DE CONTROL DE TEMPERATURA HUMEDAD Y CADENA DE FRIO</w:t>
            </w:r>
          </w:p>
        </w:tc>
        <w:tc>
          <w:tcPr>
            <w:tcW w:w="1200" w:type="dxa"/>
            <w:shd w:val="clear" w:color="auto" w:fill="auto"/>
            <w:noWrap/>
            <w:vAlign w:val="bottom"/>
            <w:hideMark/>
          </w:tcPr>
          <w:p w14:paraId="0F11D2A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D2B40B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715F7C0" w14:textId="2B2B932B" w:rsidR="002D2D70" w:rsidRPr="00F861BD" w:rsidRDefault="002D2D70"/>
        </w:tc>
        <w:tc>
          <w:tcPr>
            <w:tcW w:w="900" w:type="dxa"/>
            <w:vAlign w:val="bottom"/>
          </w:tcPr>
          <w:p w14:paraId="1CE5537D" w14:textId="73DAC7B0" w:rsidR="002D2D70" w:rsidRPr="00F861BD" w:rsidRDefault="002D2D70"/>
        </w:tc>
      </w:tr>
      <w:tr w:rsidR="002D2D70" w:rsidRPr="00F861BD" w14:paraId="16D04246" w14:textId="0FBB03AB" w:rsidTr="002D2D70">
        <w:trPr>
          <w:trHeight w:val="300"/>
          <w:jc w:val="center"/>
        </w:trPr>
        <w:tc>
          <w:tcPr>
            <w:tcW w:w="6240" w:type="dxa"/>
            <w:shd w:val="clear" w:color="auto" w:fill="auto"/>
            <w:noWrap/>
            <w:vAlign w:val="bottom"/>
            <w:hideMark/>
          </w:tcPr>
          <w:p w14:paraId="3A0EC4F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0107 SOLICITUD DE TURNO PARA CIRUGIA</w:t>
            </w:r>
          </w:p>
        </w:tc>
        <w:tc>
          <w:tcPr>
            <w:tcW w:w="1200" w:type="dxa"/>
            <w:shd w:val="clear" w:color="auto" w:fill="auto"/>
            <w:noWrap/>
            <w:vAlign w:val="bottom"/>
            <w:hideMark/>
          </w:tcPr>
          <w:p w14:paraId="63A71CF5"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BB701E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76639B86" w14:textId="07C19B6E" w:rsidR="002D2D70" w:rsidRPr="00F861BD" w:rsidRDefault="002D2D70"/>
        </w:tc>
        <w:tc>
          <w:tcPr>
            <w:tcW w:w="900" w:type="dxa"/>
            <w:vAlign w:val="bottom"/>
          </w:tcPr>
          <w:p w14:paraId="14887397" w14:textId="41B99623" w:rsidR="002D2D70" w:rsidRPr="00F861BD" w:rsidRDefault="002D2D70"/>
        </w:tc>
      </w:tr>
      <w:tr w:rsidR="002D2D70" w:rsidRPr="00F861BD" w14:paraId="51DA7284" w14:textId="61CBD6E1" w:rsidTr="002D2D70">
        <w:trPr>
          <w:trHeight w:val="300"/>
          <w:jc w:val="center"/>
        </w:trPr>
        <w:tc>
          <w:tcPr>
            <w:tcW w:w="6240" w:type="dxa"/>
            <w:shd w:val="clear" w:color="auto" w:fill="auto"/>
            <w:noWrap/>
            <w:vAlign w:val="bottom"/>
            <w:hideMark/>
          </w:tcPr>
          <w:p w14:paraId="4E8B44F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0115 TARJETAS DE LIQUIDOS</w:t>
            </w:r>
          </w:p>
        </w:tc>
        <w:tc>
          <w:tcPr>
            <w:tcW w:w="1200" w:type="dxa"/>
            <w:shd w:val="clear" w:color="auto" w:fill="auto"/>
            <w:noWrap/>
            <w:vAlign w:val="bottom"/>
            <w:hideMark/>
          </w:tcPr>
          <w:p w14:paraId="4FE22AF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TALONARIO</w:t>
            </w:r>
          </w:p>
        </w:tc>
        <w:tc>
          <w:tcPr>
            <w:tcW w:w="1200" w:type="dxa"/>
            <w:shd w:val="clear" w:color="auto" w:fill="auto"/>
            <w:noWrap/>
            <w:vAlign w:val="bottom"/>
            <w:hideMark/>
          </w:tcPr>
          <w:p w14:paraId="515F58B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800</w:t>
            </w:r>
          </w:p>
        </w:tc>
        <w:tc>
          <w:tcPr>
            <w:tcW w:w="1200" w:type="dxa"/>
            <w:vAlign w:val="bottom"/>
          </w:tcPr>
          <w:p w14:paraId="73EFB587" w14:textId="72CD7B42" w:rsidR="002D2D70" w:rsidRPr="00F861BD" w:rsidRDefault="002D2D70"/>
        </w:tc>
        <w:tc>
          <w:tcPr>
            <w:tcW w:w="900" w:type="dxa"/>
            <w:vAlign w:val="bottom"/>
          </w:tcPr>
          <w:p w14:paraId="63FF70EB" w14:textId="29746EDA" w:rsidR="002D2D70" w:rsidRPr="00F861BD" w:rsidRDefault="002D2D70"/>
        </w:tc>
      </w:tr>
      <w:tr w:rsidR="002D2D70" w:rsidRPr="00F861BD" w14:paraId="164DFD67" w14:textId="4ADC5D6C" w:rsidTr="002D2D70">
        <w:trPr>
          <w:trHeight w:val="300"/>
          <w:jc w:val="center"/>
        </w:trPr>
        <w:tc>
          <w:tcPr>
            <w:tcW w:w="6240" w:type="dxa"/>
            <w:shd w:val="clear" w:color="auto" w:fill="auto"/>
            <w:noWrap/>
            <w:vAlign w:val="bottom"/>
            <w:hideMark/>
          </w:tcPr>
          <w:p w14:paraId="4468013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0116 TARJETA DE MEDICAMENTOS</w:t>
            </w:r>
          </w:p>
        </w:tc>
        <w:tc>
          <w:tcPr>
            <w:tcW w:w="1200" w:type="dxa"/>
            <w:shd w:val="clear" w:color="auto" w:fill="auto"/>
            <w:noWrap/>
            <w:vAlign w:val="bottom"/>
            <w:hideMark/>
          </w:tcPr>
          <w:p w14:paraId="6503EEA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TALONARIO</w:t>
            </w:r>
          </w:p>
        </w:tc>
        <w:tc>
          <w:tcPr>
            <w:tcW w:w="1200" w:type="dxa"/>
            <w:shd w:val="clear" w:color="auto" w:fill="auto"/>
            <w:noWrap/>
            <w:vAlign w:val="bottom"/>
            <w:hideMark/>
          </w:tcPr>
          <w:p w14:paraId="60B4E1F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7FCB9FFA" w14:textId="708A09AF" w:rsidR="002D2D70" w:rsidRPr="00F861BD" w:rsidRDefault="002D2D70"/>
        </w:tc>
        <w:tc>
          <w:tcPr>
            <w:tcW w:w="900" w:type="dxa"/>
            <w:vAlign w:val="bottom"/>
          </w:tcPr>
          <w:p w14:paraId="02F8D3BA" w14:textId="4FFE798E" w:rsidR="002D2D70" w:rsidRPr="00F861BD" w:rsidRDefault="002D2D70"/>
        </w:tc>
      </w:tr>
      <w:tr w:rsidR="002D2D70" w:rsidRPr="00F861BD" w14:paraId="28D8DFA3" w14:textId="73839E63" w:rsidTr="002D2D70">
        <w:trPr>
          <w:trHeight w:val="300"/>
          <w:jc w:val="center"/>
        </w:trPr>
        <w:tc>
          <w:tcPr>
            <w:tcW w:w="6240" w:type="dxa"/>
            <w:shd w:val="clear" w:color="auto" w:fill="auto"/>
            <w:noWrap/>
            <w:vAlign w:val="bottom"/>
            <w:hideMark/>
          </w:tcPr>
          <w:p w14:paraId="48FF1A2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0119 FORMULA MEDICA EN ORIGINAL Y COPIA - TALONARIO</w:t>
            </w:r>
          </w:p>
        </w:tc>
        <w:tc>
          <w:tcPr>
            <w:tcW w:w="1200" w:type="dxa"/>
            <w:shd w:val="clear" w:color="auto" w:fill="auto"/>
            <w:noWrap/>
            <w:vAlign w:val="bottom"/>
            <w:hideMark/>
          </w:tcPr>
          <w:p w14:paraId="7D9A494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TALONARIO</w:t>
            </w:r>
          </w:p>
        </w:tc>
        <w:tc>
          <w:tcPr>
            <w:tcW w:w="1200" w:type="dxa"/>
            <w:shd w:val="clear" w:color="auto" w:fill="auto"/>
            <w:noWrap/>
            <w:vAlign w:val="bottom"/>
            <w:hideMark/>
          </w:tcPr>
          <w:p w14:paraId="00D5E5A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2D1D2846" w14:textId="465F500B" w:rsidR="002D2D70" w:rsidRPr="00F861BD" w:rsidRDefault="002D2D70"/>
        </w:tc>
        <w:tc>
          <w:tcPr>
            <w:tcW w:w="900" w:type="dxa"/>
            <w:vAlign w:val="bottom"/>
          </w:tcPr>
          <w:p w14:paraId="1B602970" w14:textId="7AA27B40" w:rsidR="002D2D70" w:rsidRPr="00F861BD" w:rsidRDefault="002D2D70"/>
        </w:tc>
      </w:tr>
      <w:tr w:rsidR="002D2D70" w:rsidRPr="00F861BD" w14:paraId="7FC6B50F" w14:textId="6B2400D7" w:rsidTr="002D2D70">
        <w:trPr>
          <w:trHeight w:val="300"/>
          <w:jc w:val="center"/>
        </w:trPr>
        <w:tc>
          <w:tcPr>
            <w:tcW w:w="6240" w:type="dxa"/>
            <w:shd w:val="clear" w:color="auto" w:fill="auto"/>
            <w:noWrap/>
            <w:vAlign w:val="bottom"/>
            <w:hideMark/>
          </w:tcPr>
          <w:p w14:paraId="23083620"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lastRenderedPageBreak/>
              <w:t>FO 0123 INSTRUCCIONES PREQUIRURGICAS</w:t>
            </w:r>
          </w:p>
        </w:tc>
        <w:tc>
          <w:tcPr>
            <w:tcW w:w="1200" w:type="dxa"/>
            <w:shd w:val="clear" w:color="auto" w:fill="auto"/>
            <w:noWrap/>
            <w:vAlign w:val="bottom"/>
            <w:hideMark/>
          </w:tcPr>
          <w:p w14:paraId="0D113AA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2A8C627"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5.000</w:t>
            </w:r>
          </w:p>
        </w:tc>
        <w:tc>
          <w:tcPr>
            <w:tcW w:w="1200" w:type="dxa"/>
            <w:vAlign w:val="bottom"/>
          </w:tcPr>
          <w:p w14:paraId="55D1E011" w14:textId="656A53D3" w:rsidR="002D2D70" w:rsidRPr="00F861BD" w:rsidRDefault="002D2D70"/>
        </w:tc>
        <w:tc>
          <w:tcPr>
            <w:tcW w:w="900" w:type="dxa"/>
            <w:vAlign w:val="bottom"/>
          </w:tcPr>
          <w:p w14:paraId="5F4117A3" w14:textId="518E9155" w:rsidR="002D2D70" w:rsidRPr="00F861BD" w:rsidRDefault="002D2D70"/>
        </w:tc>
      </w:tr>
      <w:tr w:rsidR="002D2D70" w:rsidRPr="00F861BD" w14:paraId="44A74FC5" w14:textId="04A39D72" w:rsidTr="002D2D70">
        <w:trPr>
          <w:trHeight w:val="300"/>
          <w:jc w:val="center"/>
        </w:trPr>
        <w:tc>
          <w:tcPr>
            <w:tcW w:w="6240" w:type="dxa"/>
            <w:shd w:val="clear" w:color="auto" w:fill="auto"/>
            <w:noWrap/>
            <w:vAlign w:val="bottom"/>
            <w:hideMark/>
          </w:tcPr>
          <w:p w14:paraId="051CFA10"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0124 ATENCION AMBULATORIA PREQUIRURGICA</w:t>
            </w:r>
          </w:p>
        </w:tc>
        <w:tc>
          <w:tcPr>
            <w:tcW w:w="1200" w:type="dxa"/>
            <w:shd w:val="clear" w:color="auto" w:fill="auto"/>
            <w:noWrap/>
            <w:vAlign w:val="bottom"/>
            <w:hideMark/>
          </w:tcPr>
          <w:p w14:paraId="43B1E3C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1F08EE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63AA6636" w14:textId="25AD7ED6" w:rsidR="002D2D70" w:rsidRPr="00F861BD" w:rsidRDefault="002D2D70"/>
        </w:tc>
        <w:tc>
          <w:tcPr>
            <w:tcW w:w="900" w:type="dxa"/>
            <w:vAlign w:val="bottom"/>
          </w:tcPr>
          <w:p w14:paraId="13DBDEA1" w14:textId="3B1EBFB6" w:rsidR="002D2D70" w:rsidRPr="00F861BD" w:rsidRDefault="002D2D70"/>
        </w:tc>
      </w:tr>
      <w:tr w:rsidR="002D2D70" w:rsidRPr="00F861BD" w14:paraId="5DE66A2E" w14:textId="7F3FFE4C" w:rsidTr="002D2D70">
        <w:trPr>
          <w:trHeight w:val="300"/>
          <w:jc w:val="center"/>
        </w:trPr>
        <w:tc>
          <w:tcPr>
            <w:tcW w:w="6240" w:type="dxa"/>
            <w:shd w:val="clear" w:color="auto" w:fill="auto"/>
            <w:noWrap/>
            <w:vAlign w:val="bottom"/>
            <w:hideMark/>
          </w:tcPr>
          <w:p w14:paraId="61AC0B3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0125 MEDICAMENTOS Y MATERIALES UTILIZADOS EN CIRUGIA</w:t>
            </w:r>
          </w:p>
        </w:tc>
        <w:tc>
          <w:tcPr>
            <w:tcW w:w="1200" w:type="dxa"/>
            <w:shd w:val="clear" w:color="auto" w:fill="auto"/>
            <w:noWrap/>
            <w:vAlign w:val="bottom"/>
            <w:hideMark/>
          </w:tcPr>
          <w:p w14:paraId="2036FDD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TALONARIO</w:t>
            </w:r>
          </w:p>
        </w:tc>
        <w:tc>
          <w:tcPr>
            <w:tcW w:w="1200" w:type="dxa"/>
            <w:shd w:val="clear" w:color="auto" w:fill="auto"/>
            <w:noWrap/>
            <w:vAlign w:val="bottom"/>
            <w:hideMark/>
          </w:tcPr>
          <w:p w14:paraId="7C04C42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250</w:t>
            </w:r>
          </w:p>
        </w:tc>
        <w:tc>
          <w:tcPr>
            <w:tcW w:w="1200" w:type="dxa"/>
            <w:vAlign w:val="bottom"/>
          </w:tcPr>
          <w:p w14:paraId="3009A014" w14:textId="51698040" w:rsidR="002D2D70" w:rsidRPr="00F861BD" w:rsidRDefault="002D2D70"/>
        </w:tc>
        <w:tc>
          <w:tcPr>
            <w:tcW w:w="900" w:type="dxa"/>
            <w:vAlign w:val="bottom"/>
          </w:tcPr>
          <w:p w14:paraId="550BB799" w14:textId="0BE7A9CB" w:rsidR="002D2D70" w:rsidRPr="00F861BD" w:rsidRDefault="002D2D70"/>
        </w:tc>
      </w:tr>
      <w:tr w:rsidR="002D2D70" w:rsidRPr="00F861BD" w14:paraId="3B4A0EF8" w14:textId="3D2A6CF1" w:rsidTr="002D2D70">
        <w:trPr>
          <w:trHeight w:val="300"/>
          <w:jc w:val="center"/>
        </w:trPr>
        <w:tc>
          <w:tcPr>
            <w:tcW w:w="6240" w:type="dxa"/>
            <w:shd w:val="clear" w:color="auto" w:fill="auto"/>
            <w:noWrap/>
            <w:vAlign w:val="bottom"/>
            <w:hideMark/>
          </w:tcPr>
          <w:p w14:paraId="6B84485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0127 DEVOLUCION DE MEDICAMENTOS Y/O ELEMENTOS M</w:t>
            </w:r>
          </w:p>
        </w:tc>
        <w:tc>
          <w:tcPr>
            <w:tcW w:w="1200" w:type="dxa"/>
            <w:shd w:val="clear" w:color="auto" w:fill="auto"/>
            <w:noWrap/>
            <w:vAlign w:val="bottom"/>
            <w:hideMark/>
          </w:tcPr>
          <w:p w14:paraId="4CD8257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96DFB2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80.000</w:t>
            </w:r>
          </w:p>
        </w:tc>
        <w:tc>
          <w:tcPr>
            <w:tcW w:w="1200" w:type="dxa"/>
            <w:vAlign w:val="bottom"/>
          </w:tcPr>
          <w:p w14:paraId="76BC39A9" w14:textId="173E866D" w:rsidR="002D2D70" w:rsidRPr="00F861BD" w:rsidRDefault="002D2D70"/>
        </w:tc>
        <w:tc>
          <w:tcPr>
            <w:tcW w:w="900" w:type="dxa"/>
            <w:vAlign w:val="bottom"/>
          </w:tcPr>
          <w:p w14:paraId="1FA21BDD" w14:textId="5769F73B" w:rsidR="002D2D70" w:rsidRPr="00F861BD" w:rsidRDefault="002D2D70"/>
        </w:tc>
      </w:tr>
      <w:tr w:rsidR="002D2D70" w:rsidRPr="00F861BD" w14:paraId="703EFCCF" w14:textId="755DD8B8" w:rsidTr="002D2D70">
        <w:trPr>
          <w:trHeight w:val="300"/>
          <w:jc w:val="center"/>
        </w:trPr>
        <w:tc>
          <w:tcPr>
            <w:tcW w:w="6240" w:type="dxa"/>
            <w:shd w:val="clear" w:color="auto" w:fill="auto"/>
            <w:noWrap/>
            <w:vAlign w:val="bottom"/>
            <w:hideMark/>
          </w:tcPr>
          <w:p w14:paraId="232D123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0290 CONTROL TEMPERATURA AMBIENTE</w:t>
            </w:r>
          </w:p>
        </w:tc>
        <w:tc>
          <w:tcPr>
            <w:tcW w:w="1200" w:type="dxa"/>
            <w:shd w:val="clear" w:color="auto" w:fill="auto"/>
            <w:noWrap/>
            <w:vAlign w:val="bottom"/>
            <w:hideMark/>
          </w:tcPr>
          <w:p w14:paraId="1320A4D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29A306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10B3FCAF" w14:textId="27FF99AE" w:rsidR="002D2D70" w:rsidRPr="00F861BD" w:rsidRDefault="002D2D70"/>
        </w:tc>
        <w:tc>
          <w:tcPr>
            <w:tcW w:w="900" w:type="dxa"/>
            <w:vAlign w:val="bottom"/>
          </w:tcPr>
          <w:p w14:paraId="2C4FFCE3" w14:textId="54B7BDF7" w:rsidR="002D2D70" w:rsidRPr="00F861BD" w:rsidRDefault="002D2D70"/>
        </w:tc>
      </w:tr>
      <w:tr w:rsidR="002D2D70" w:rsidRPr="00F861BD" w14:paraId="7123CFA8" w14:textId="48D2A7B4" w:rsidTr="002D2D70">
        <w:trPr>
          <w:trHeight w:val="300"/>
          <w:jc w:val="center"/>
        </w:trPr>
        <w:tc>
          <w:tcPr>
            <w:tcW w:w="6240" w:type="dxa"/>
            <w:shd w:val="clear" w:color="auto" w:fill="auto"/>
            <w:noWrap/>
            <w:vAlign w:val="bottom"/>
            <w:hideMark/>
          </w:tcPr>
          <w:p w14:paraId="3B758FE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0411 PLANILLA DE TRABAJO EXAMENES VARIOS</w:t>
            </w:r>
          </w:p>
        </w:tc>
        <w:tc>
          <w:tcPr>
            <w:tcW w:w="1200" w:type="dxa"/>
            <w:shd w:val="clear" w:color="auto" w:fill="auto"/>
            <w:noWrap/>
            <w:vAlign w:val="bottom"/>
            <w:hideMark/>
          </w:tcPr>
          <w:p w14:paraId="281E87AE"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17142FF"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5D72A1C" w14:textId="7CE0799F" w:rsidR="002D2D70" w:rsidRPr="00F861BD" w:rsidRDefault="002D2D70"/>
        </w:tc>
        <w:tc>
          <w:tcPr>
            <w:tcW w:w="900" w:type="dxa"/>
            <w:vAlign w:val="bottom"/>
          </w:tcPr>
          <w:p w14:paraId="5478704B" w14:textId="13B75FBC" w:rsidR="002D2D70" w:rsidRPr="00F861BD" w:rsidRDefault="002D2D70"/>
        </w:tc>
      </w:tr>
      <w:tr w:rsidR="002D2D70" w:rsidRPr="00F861BD" w14:paraId="29F8A5E6" w14:textId="537D4889" w:rsidTr="002D2D70">
        <w:trPr>
          <w:trHeight w:val="300"/>
          <w:jc w:val="center"/>
        </w:trPr>
        <w:tc>
          <w:tcPr>
            <w:tcW w:w="6240" w:type="dxa"/>
            <w:shd w:val="clear" w:color="auto" w:fill="auto"/>
            <w:noWrap/>
            <w:vAlign w:val="bottom"/>
            <w:hideMark/>
          </w:tcPr>
          <w:p w14:paraId="05E24185"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0457 RECLAMOS Y SUGERENCIAS DE LOS SERVICIOS</w:t>
            </w:r>
          </w:p>
        </w:tc>
        <w:tc>
          <w:tcPr>
            <w:tcW w:w="1200" w:type="dxa"/>
            <w:shd w:val="clear" w:color="auto" w:fill="auto"/>
            <w:noWrap/>
            <w:vAlign w:val="bottom"/>
            <w:hideMark/>
          </w:tcPr>
          <w:p w14:paraId="53F8301B"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CA5A6B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3.000</w:t>
            </w:r>
          </w:p>
        </w:tc>
        <w:tc>
          <w:tcPr>
            <w:tcW w:w="1200" w:type="dxa"/>
            <w:vAlign w:val="bottom"/>
          </w:tcPr>
          <w:p w14:paraId="4A448C58" w14:textId="7C8C710F" w:rsidR="002D2D70" w:rsidRPr="00F861BD" w:rsidRDefault="002D2D70"/>
        </w:tc>
        <w:tc>
          <w:tcPr>
            <w:tcW w:w="900" w:type="dxa"/>
            <w:vAlign w:val="bottom"/>
          </w:tcPr>
          <w:p w14:paraId="0854850B" w14:textId="4AA6D028" w:rsidR="002D2D70" w:rsidRPr="00F861BD" w:rsidRDefault="002D2D70"/>
        </w:tc>
      </w:tr>
      <w:tr w:rsidR="002D2D70" w:rsidRPr="00F861BD" w14:paraId="439FB3FE" w14:textId="3A698907" w:rsidTr="002D2D70">
        <w:trPr>
          <w:trHeight w:val="300"/>
          <w:jc w:val="center"/>
        </w:trPr>
        <w:tc>
          <w:tcPr>
            <w:tcW w:w="6240" w:type="dxa"/>
            <w:shd w:val="clear" w:color="auto" w:fill="auto"/>
            <w:noWrap/>
            <w:vAlign w:val="bottom"/>
            <w:hideMark/>
          </w:tcPr>
          <w:p w14:paraId="43013B0D"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0516 REGISTRO DIARIO DE ACTIVIDADES - ENTREGA RESULTADOS ECOGRAFIA</w:t>
            </w:r>
          </w:p>
        </w:tc>
        <w:tc>
          <w:tcPr>
            <w:tcW w:w="1200" w:type="dxa"/>
            <w:shd w:val="clear" w:color="auto" w:fill="auto"/>
            <w:noWrap/>
            <w:vAlign w:val="bottom"/>
            <w:hideMark/>
          </w:tcPr>
          <w:p w14:paraId="21433B0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31ABBB3"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4EDE92E6" w14:textId="7AE99DED" w:rsidR="002D2D70" w:rsidRPr="00F861BD" w:rsidRDefault="002D2D70"/>
        </w:tc>
        <w:tc>
          <w:tcPr>
            <w:tcW w:w="900" w:type="dxa"/>
            <w:vAlign w:val="bottom"/>
          </w:tcPr>
          <w:p w14:paraId="7DBAAF46" w14:textId="32DA472F" w:rsidR="002D2D70" w:rsidRPr="00F861BD" w:rsidRDefault="002D2D70"/>
        </w:tc>
      </w:tr>
      <w:tr w:rsidR="002D2D70" w:rsidRPr="00F861BD" w14:paraId="0E1A7168" w14:textId="0C57F949" w:rsidTr="002D2D70">
        <w:trPr>
          <w:trHeight w:val="300"/>
          <w:jc w:val="center"/>
        </w:trPr>
        <w:tc>
          <w:tcPr>
            <w:tcW w:w="6240" w:type="dxa"/>
            <w:shd w:val="clear" w:color="auto" w:fill="auto"/>
            <w:noWrap/>
            <w:vAlign w:val="bottom"/>
            <w:hideMark/>
          </w:tcPr>
          <w:p w14:paraId="60C8FBAD"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0548 CONTROL PEDIDO DE ROPA</w:t>
            </w:r>
          </w:p>
        </w:tc>
        <w:tc>
          <w:tcPr>
            <w:tcW w:w="1200" w:type="dxa"/>
            <w:shd w:val="clear" w:color="auto" w:fill="auto"/>
            <w:noWrap/>
            <w:vAlign w:val="bottom"/>
            <w:hideMark/>
          </w:tcPr>
          <w:p w14:paraId="196C04F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E67C5C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F065CA2" w14:textId="4DC227FE" w:rsidR="002D2D70" w:rsidRPr="00F861BD" w:rsidRDefault="002D2D70"/>
        </w:tc>
        <w:tc>
          <w:tcPr>
            <w:tcW w:w="900" w:type="dxa"/>
            <w:vAlign w:val="bottom"/>
          </w:tcPr>
          <w:p w14:paraId="26032EE0" w14:textId="6F5C94B7" w:rsidR="002D2D70" w:rsidRPr="00F861BD" w:rsidRDefault="002D2D70"/>
        </w:tc>
      </w:tr>
      <w:tr w:rsidR="002D2D70" w:rsidRPr="00F861BD" w14:paraId="2673E6DF" w14:textId="61493829" w:rsidTr="002D2D70">
        <w:trPr>
          <w:trHeight w:val="300"/>
          <w:jc w:val="center"/>
        </w:trPr>
        <w:tc>
          <w:tcPr>
            <w:tcW w:w="6240" w:type="dxa"/>
            <w:shd w:val="clear" w:color="auto" w:fill="auto"/>
            <w:noWrap/>
            <w:vAlign w:val="bottom"/>
            <w:hideMark/>
          </w:tcPr>
          <w:p w14:paraId="277D52A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0618 NOTA DE FACTURACION QUIRURGICA</w:t>
            </w:r>
          </w:p>
        </w:tc>
        <w:tc>
          <w:tcPr>
            <w:tcW w:w="1200" w:type="dxa"/>
            <w:shd w:val="clear" w:color="auto" w:fill="auto"/>
            <w:noWrap/>
            <w:vAlign w:val="bottom"/>
            <w:hideMark/>
          </w:tcPr>
          <w:p w14:paraId="0DD8F9D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TALONARIO</w:t>
            </w:r>
          </w:p>
        </w:tc>
        <w:tc>
          <w:tcPr>
            <w:tcW w:w="1200" w:type="dxa"/>
            <w:shd w:val="clear" w:color="auto" w:fill="auto"/>
            <w:noWrap/>
            <w:vAlign w:val="bottom"/>
            <w:hideMark/>
          </w:tcPr>
          <w:p w14:paraId="191A712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250</w:t>
            </w:r>
          </w:p>
        </w:tc>
        <w:tc>
          <w:tcPr>
            <w:tcW w:w="1200" w:type="dxa"/>
            <w:vAlign w:val="bottom"/>
          </w:tcPr>
          <w:p w14:paraId="5AA719F2" w14:textId="06E9DDD5" w:rsidR="002D2D70" w:rsidRPr="00F861BD" w:rsidRDefault="002D2D70"/>
        </w:tc>
        <w:tc>
          <w:tcPr>
            <w:tcW w:w="900" w:type="dxa"/>
            <w:vAlign w:val="bottom"/>
          </w:tcPr>
          <w:p w14:paraId="50FC6BCA" w14:textId="2C850A53" w:rsidR="002D2D70" w:rsidRPr="00F861BD" w:rsidRDefault="002D2D70"/>
        </w:tc>
      </w:tr>
      <w:tr w:rsidR="002D2D70" w:rsidRPr="00F861BD" w14:paraId="40A84C15" w14:textId="258BADC3" w:rsidTr="002D2D70">
        <w:trPr>
          <w:trHeight w:val="300"/>
          <w:jc w:val="center"/>
        </w:trPr>
        <w:tc>
          <w:tcPr>
            <w:tcW w:w="6240" w:type="dxa"/>
            <w:shd w:val="clear" w:color="auto" w:fill="auto"/>
            <w:noWrap/>
            <w:vAlign w:val="bottom"/>
            <w:hideMark/>
          </w:tcPr>
          <w:p w14:paraId="476CBC99"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0619 DIARIO DE PARTOS Y NACIMIENTO - OFICIO</w:t>
            </w:r>
          </w:p>
        </w:tc>
        <w:tc>
          <w:tcPr>
            <w:tcW w:w="1200" w:type="dxa"/>
            <w:shd w:val="clear" w:color="auto" w:fill="auto"/>
            <w:noWrap/>
            <w:vAlign w:val="bottom"/>
            <w:hideMark/>
          </w:tcPr>
          <w:p w14:paraId="318C0D4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E2C9DA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3012247D" w14:textId="153F2FF9" w:rsidR="002D2D70" w:rsidRPr="00F861BD" w:rsidRDefault="002D2D70"/>
        </w:tc>
        <w:tc>
          <w:tcPr>
            <w:tcW w:w="900" w:type="dxa"/>
            <w:vAlign w:val="bottom"/>
          </w:tcPr>
          <w:p w14:paraId="7A95D665" w14:textId="54EFF963" w:rsidR="002D2D70" w:rsidRPr="00F861BD" w:rsidRDefault="002D2D70"/>
        </w:tc>
      </w:tr>
      <w:tr w:rsidR="002D2D70" w:rsidRPr="00F861BD" w14:paraId="5B922EA9" w14:textId="2B3E95B2" w:rsidTr="002D2D70">
        <w:trPr>
          <w:trHeight w:val="300"/>
          <w:jc w:val="center"/>
        </w:trPr>
        <w:tc>
          <w:tcPr>
            <w:tcW w:w="6240" w:type="dxa"/>
            <w:shd w:val="clear" w:color="auto" w:fill="auto"/>
            <w:noWrap/>
            <w:vAlign w:val="bottom"/>
            <w:hideMark/>
          </w:tcPr>
          <w:p w14:paraId="137BA1C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0681 REGISTRO AREAS DE DESINFECCION TERMINAL CIRUGIA Y ATENCION DE PARTOS</w:t>
            </w:r>
          </w:p>
        </w:tc>
        <w:tc>
          <w:tcPr>
            <w:tcW w:w="1200" w:type="dxa"/>
            <w:shd w:val="clear" w:color="auto" w:fill="auto"/>
            <w:noWrap/>
            <w:vAlign w:val="bottom"/>
            <w:hideMark/>
          </w:tcPr>
          <w:p w14:paraId="08F9916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1FF55F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0DF92244" w14:textId="4D422A53" w:rsidR="002D2D70" w:rsidRPr="00F861BD" w:rsidRDefault="002D2D70"/>
        </w:tc>
        <w:tc>
          <w:tcPr>
            <w:tcW w:w="900" w:type="dxa"/>
            <w:vAlign w:val="bottom"/>
          </w:tcPr>
          <w:p w14:paraId="1B018C28" w14:textId="3420113D" w:rsidR="002D2D70" w:rsidRPr="00F861BD" w:rsidRDefault="002D2D70"/>
        </w:tc>
      </w:tr>
      <w:tr w:rsidR="002D2D70" w:rsidRPr="00F861BD" w14:paraId="5A0F9634" w14:textId="06A55412" w:rsidTr="002D2D70">
        <w:trPr>
          <w:trHeight w:val="300"/>
          <w:jc w:val="center"/>
        </w:trPr>
        <w:tc>
          <w:tcPr>
            <w:tcW w:w="6240" w:type="dxa"/>
            <w:shd w:val="clear" w:color="auto" w:fill="auto"/>
            <w:noWrap/>
            <w:vAlign w:val="bottom"/>
            <w:hideMark/>
          </w:tcPr>
          <w:p w14:paraId="1214F73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0761 CONTROL PESO DIARIO</w:t>
            </w:r>
          </w:p>
        </w:tc>
        <w:tc>
          <w:tcPr>
            <w:tcW w:w="1200" w:type="dxa"/>
            <w:shd w:val="clear" w:color="auto" w:fill="auto"/>
            <w:noWrap/>
            <w:vAlign w:val="bottom"/>
            <w:hideMark/>
          </w:tcPr>
          <w:p w14:paraId="495DC3F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D2831E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7275ABD" w14:textId="0D0D96DC" w:rsidR="002D2D70" w:rsidRPr="00F861BD" w:rsidRDefault="002D2D70"/>
        </w:tc>
        <w:tc>
          <w:tcPr>
            <w:tcW w:w="900" w:type="dxa"/>
            <w:vAlign w:val="bottom"/>
          </w:tcPr>
          <w:p w14:paraId="0F96EF1D" w14:textId="7E5E91D5" w:rsidR="002D2D70" w:rsidRPr="00F861BD" w:rsidRDefault="002D2D70"/>
        </w:tc>
      </w:tr>
      <w:tr w:rsidR="002D2D70" w:rsidRPr="00F861BD" w14:paraId="5C0F2BE8" w14:textId="75C75E94" w:rsidTr="002D2D70">
        <w:trPr>
          <w:trHeight w:val="300"/>
          <w:jc w:val="center"/>
        </w:trPr>
        <w:tc>
          <w:tcPr>
            <w:tcW w:w="6240" w:type="dxa"/>
            <w:shd w:val="clear" w:color="auto" w:fill="auto"/>
            <w:noWrap/>
            <w:vAlign w:val="bottom"/>
            <w:hideMark/>
          </w:tcPr>
          <w:p w14:paraId="23022B93"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0810 KARDEX PLAN DE ATENCION EN ENFERMERIA</w:t>
            </w:r>
          </w:p>
        </w:tc>
        <w:tc>
          <w:tcPr>
            <w:tcW w:w="1200" w:type="dxa"/>
            <w:shd w:val="clear" w:color="auto" w:fill="auto"/>
            <w:noWrap/>
            <w:vAlign w:val="bottom"/>
            <w:hideMark/>
          </w:tcPr>
          <w:p w14:paraId="254E6259"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9A7F92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9.000</w:t>
            </w:r>
          </w:p>
        </w:tc>
        <w:tc>
          <w:tcPr>
            <w:tcW w:w="1200" w:type="dxa"/>
            <w:vAlign w:val="bottom"/>
          </w:tcPr>
          <w:p w14:paraId="672E66FD" w14:textId="76FED760" w:rsidR="002D2D70" w:rsidRPr="00F861BD" w:rsidRDefault="002D2D70"/>
        </w:tc>
        <w:tc>
          <w:tcPr>
            <w:tcW w:w="900" w:type="dxa"/>
            <w:vAlign w:val="bottom"/>
          </w:tcPr>
          <w:p w14:paraId="7C843B77" w14:textId="5D6140C6" w:rsidR="002D2D70" w:rsidRPr="00F861BD" w:rsidRDefault="002D2D70"/>
        </w:tc>
      </w:tr>
      <w:tr w:rsidR="002D2D70" w:rsidRPr="00F861BD" w14:paraId="3F619215" w14:textId="6DCF506B" w:rsidTr="002D2D70">
        <w:trPr>
          <w:trHeight w:val="300"/>
          <w:jc w:val="center"/>
        </w:trPr>
        <w:tc>
          <w:tcPr>
            <w:tcW w:w="6240" w:type="dxa"/>
            <w:shd w:val="clear" w:color="auto" w:fill="auto"/>
            <w:noWrap/>
            <w:vAlign w:val="bottom"/>
            <w:hideMark/>
          </w:tcPr>
          <w:p w14:paraId="4D14471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0821 CONTROL DIARIO CARRO DE PARO</w:t>
            </w:r>
          </w:p>
        </w:tc>
        <w:tc>
          <w:tcPr>
            <w:tcW w:w="1200" w:type="dxa"/>
            <w:shd w:val="clear" w:color="auto" w:fill="auto"/>
            <w:noWrap/>
            <w:vAlign w:val="bottom"/>
            <w:hideMark/>
          </w:tcPr>
          <w:p w14:paraId="1DF7EEB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285502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75D77DC9" w14:textId="7D7E79ED" w:rsidR="002D2D70" w:rsidRPr="00F861BD" w:rsidRDefault="002D2D70"/>
        </w:tc>
        <w:tc>
          <w:tcPr>
            <w:tcW w:w="900" w:type="dxa"/>
            <w:vAlign w:val="bottom"/>
          </w:tcPr>
          <w:p w14:paraId="454D0D16" w14:textId="299969D9" w:rsidR="002D2D70" w:rsidRPr="00F861BD" w:rsidRDefault="002D2D70"/>
        </w:tc>
      </w:tr>
      <w:tr w:rsidR="002D2D70" w:rsidRPr="00F861BD" w14:paraId="5510D00B" w14:textId="530DF528" w:rsidTr="002D2D70">
        <w:trPr>
          <w:trHeight w:val="300"/>
          <w:jc w:val="center"/>
        </w:trPr>
        <w:tc>
          <w:tcPr>
            <w:tcW w:w="6240" w:type="dxa"/>
            <w:shd w:val="clear" w:color="auto" w:fill="auto"/>
            <w:noWrap/>
            <w:vAlign w:val="bottom"/>
            <w:hideMark/>
          </w:tcPr>
          <w:p w14:paraId="1D2E1143"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0858 REGISTRO ESTANCIA UCIN</w:t>
            </w:r>
          </w:p>
        </w:tc>
        <w:tc>
          <w:tcPr>
            <w:tcW w:w="1200" w:type="dxa"/>
            <w:shd w:val="clear" w:color="auto" w:fill="auto"/>
            <w:noWrap/>
            <w:vAlign w:val="bottom"/>
            <w:hideMark/>
          </w:tcPr>
          <w:p w14:paraId="0B5904D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461C00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0792DE8B" w14:textId="5EF22522" w:rsidR="002D2D70" w:rsidRPr="00F861BD" w:rsidRDefault="002D2D70"/>
        </w:tc>
        <w:tc>
          <w:tcPr>
            <w:tcW w:w="900" w:type="dxa"/>
            <w:vAlign w:val="bottom"/>
          </w:tcPr>
          <w:p w14:paraId="5982DA6B" w14:textId="78187FF7" w:rsidR="002D2D70" w:rsidRPr="00F861BD" w:rsidRDefault="002D2D70"/>
        </w:tc>
      </w:tr>
      <w:tr w:rsidR="002D2D70" w:rsidRPr="00F861BD" w14:paraId="1065F1CD" w14:textId="48C725EF" w:rsidTr="002D2D70">
        <w:trPr>
          <w:trHeight w:val="300"/>
          <w:jc w:val="center"/>
        </w:trPr>
        <w:tc>
          <w:tcPr>
            <w:tcW w:w="6240" w:type="dxa"/>
            <w:shd w:val="clear" w:color="auto" w:fill="auto"/>
            <w:noWrap/>
            <w:vAlign w:val="bottom"/>
            <w:hideMark/>
          </w:tcPr>
          <w:p w14:paraId="010A075F"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0859 PLAN CUIDADO ENFERMERIA UCIN</w:t>
            </w:r>
          </w:p>
        </w:tc>
        <w:tc>
          <w:tcPr>
            <w:tcW w:w="1200" w:type="dxa"/>
            <w:shd w:val="clear" w:color="auto" w:fill="auto"/>
            <w:noWrap/>
            <w:vAlign w:val="bottom"/>
            <w:hideMark/>
          </w:tcPr>
          <w:p w14:paraId="78C9850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8715F6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29AA4E37" w14:textId="096D8406" w:rsidR="002D2D70" w:rsidRPr="00F861BD" w:rsidRDefault="002D2D70"/>
        </w:tc>
        <w:tc>
          <w:tcPr>
            <w:tcW w:w="900" w:type="dxa"/>
            <w:vAlign w:val="bottom"/>
          </w:tcPr>
          <w:p w14:paraId="1B07154C" w14:textId="0A8773AE" w:rsidR="002D2D70" w:rsidRPr="00F861BD" w:rsidRDefault="002D2D70"/>
        </w:tc>
      </w:tr>
      <w:tr w:rsidR="002D2D70" w:rsidRPr="00F861BD" w14:paraId="1497763C" w14:textId="264A9EA5" w:rsidTr="002D2D70">
        <w:trPr>
          <w:trHeight w:val="300"/>
          <w:jc w:val="center"/>
        </w:trPr>
        <w:tc>
          <w:tcPr>
            <w:tcW w:w="6240" w:type="dxa"/>
            <w:shd w:val="clear" w:color="auto" w:fill="auto"/>
            <w:noWrap/>
            <w:vAlign w:val="bottom"/>
            <w:hideMark/>
          </w:tcPr>
          <w:p w14:paraId="31F9F0D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0860 TARJETA MEDICAMENTOS UCIN</w:t>
            </w:r>
          </w:p>
        </w:tc>
        <w:tc>
          <w:tcPr>
            <w:tcW w:w="1200" w:type="dxa"/>
            <w:shd w:val="clear" w:color="auto" w:fill="auto"/>
            <w:noWrap/>
            <w:vAlign w:val="bottom"/>
            <w:hideMark/>
          </w:tcPr>
          <w:p w14:paraId="5C99E1E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AA41A7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6E68D0CF" w14:textId="3348602B" w:rsidR="002D2D70" w:rsidRPr="00F861BD" w:rsidRDefault="002D2D70"/>
        </w:tc>
        <w:tc>
          <w:tcPr>
            <w:tcW w:w="900" w:type="dxa"/>
            <w:vAlign w:val="bottom"/>
          </w:tcPr>
          <w:p w14:paraId="17B4F4B0" w14:textId="496E9B4B" w:rsidR="002D2D70" w:rsidRPr="00F861BD" w:rsidRDefault="002D2D70"/>
        </w:tc>
      </w:tr>
      <w:tr w:rsidR="002D2D70" w:rsidRPr="00F861BD" w14:paraId="63F3E7FB" w14:textId="08D93258" w:rsidTr="002D2D70">
        <w:trPr>
          <w:trHeight w:val="300"/>
          <w:jc w:val="center"/>
        </w:trPr>
        <w:tc>
          <w:tcPr>
            <w:tcW w:w="6240" w:type="dxa"/>
            <w:shd w:val="clear" w:color="auto" w:fill="auto"/>
            <w:noWrap/>
            <w:vAlign w:val="bottom"/>
            <w:hideMark/>
          </w:tcPr>
          <w:p w14:paraId="119FA81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0862 SOLICITUD FORMULAS LACTEAS UCIN</w:t>
            </w:r>
          </w:p>
        </w:tc>
        <w:tc>
          <w:tcPr>
            <w:tcW w:w="1200" w:type="dxa"/>
            <w:shd w:val="clear" w:color="auto" w:fill="auto"/>
            <w:noWrap/>
            <w:vAlign w:val="bottom"/>
            <w:hideMark/>
          </w:tcPr>
          <w:p w14:paraId="34FFB74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8976B14"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2F3D5901" w14:textId="1DBA44CA" w:rsidR="002D2D70" w:rsidRPr="00F861BD" w:rsidRDefault="002D2D70"/>
        </w:tc>
        <w:tc>
          <w:tcPr>
            <w:tcW w:w="900" w:type="dxa"/>
            <w:vAlign w:val="bottom"/>
          </w:tcPr>
          <w:p w14:paraId="0F6D0EB9" w14:textId="7A9E15E1" w:rsidR="002D2D70" w:rsidRPr="00F861BD" w:rsidRDefault="002D2D70"/>
        </w:tc>
      </w:tr>
      <w:tr w:rsidR="002D2D70" w:rsidRPr="00F861BD" w14:paraId="230DE9F5" w14:textId="0A1C4D87" w:rsidTr="002D2D70">
        <w:trPr>
          <w:trHeight w:val="300"/>
          <w:jc w:val="center"/>
        </w:trPr>
        <w:tc>
          <w:tcPr>
            <w:tcW w:w="6240" w:type="dxa"/>
            <w:shd w:val="clear" w:color="auto" w:fill="auto"/>
            <w:noWrap/>
            <w:vAlign w:val="bottom"/>
            <w:hideMark/>
          </w:tcPr>
          <w:p w14:paraId="1F1782F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0865 LAVADO Y DESINFECCION DE INCUBADORAS UCIN</w:t>
            </w:r>
          </w:p>
        </w:tc>
        <w:tc>
          <w:tcPr>
            <w:tcW w:w="1200" w:type="dxa"/>
            <w:shd w:val="clear" w:color="auto" w:fill="auto"/>
            <w:noWrap/>
            <w:vAlign w:val="bottom"/>
            <w:hideMark/>
          </w:tcPr>
          <w:p w14:paraId="640918F2"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452AEEF"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590C89F9" w14:textId="71A5CA3F" w:rsidR="002D2D70" w:rsidRPr="00F861BD" w:rsidRDefault="002D2D70"/>
        </w:tc>
        <w:tc>
          <w:tcPr>
            <w:tcW w:w="900" w:type="dxa"/>
            <w:vAlign w:val="bottom"/>
          </w:tcPr>
          <w:p w14:paraId="7AD6E245" w14:textId="0DEDAA2A" w:rsidR="002D2D70" w:rsidRPr="00F861BD" w:rsidRDefault="002D2D70"/>
        </w:tc>
      </w:tr>
      <w:tr w:rsidR="002D2D70" w:rsidRPr="00F861BD" w14:paraId="77E9EA06" w14:textId="1F7790F5" w:rsidTr="002D2D70">
        <w:trPr>
          <w:trHeight w:val="300"/>
          <w:jc w:val="center"/>
        </w:trPr>
        <w:tc>
          <w:tcPr>
            <w:tcW w:w="6240" w:type="dxa"/>
            <w:shd w:val="clear" w:color="auto" w:fill="auto"/>
            <w:noWrap/>
            <w:vAlign w:val="bottom"/>
            <w:hideMark/>
          </w:tcPr>
          <w:p w14:paraId="67D51B77"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0866 LAVADO DE MANOS</w:t>
            </w:r>
          </w:p>
        </w:tc>
        <w:tc>
          <w:tcPr>
            <w:tcW w:w="1200" w:type="dxa"/>
            <w:shd w:val="clear" w:color="auto" w:fill="auto"/>
            <w:noWrap/>
            <w:vAlign w:val="bottom"/>
            <w:hideMark/>
          </w:tcPr>
          <w:p w14:paraId="758B9EA9"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781C18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1BF246E8" w14:textId="1D7634AD" w:rsidR="002D2D70" w:rsidRPr="00F861BD" w:rsidRDefault="002D2D70"/>
        </w:tc>
        <w:tc>
          <w:tcPr>
            <w:tcW w:w="900" w:type="dxa"/>
            <w:vAlign w:val="bottom"/>
          </w:tcPr>
          <w:p w14:paraId="4900BB01" w14:textId="004CCD8C" w:rsidR="002D2D70" w:rsidRPr="00F861BD" w:rsidRDefault="002D2D70"/>
        </w:tc>
      </w:tr>
      <w:tr w:rsidR="002D2D70" w:rsidRPr="00F861BD" w14:paraId="73A787F9" w14:textId="3DC5ABAF" w:rsidTr="002D2D70">
        <w:trPr>
          <w:trHeight w:val="300"/>
          <w:jc w:val="center"/>
        </w:trPr>
        <w:tc>
          <w:tcPr>
            <w:tcW w:w="6240" w:type="dxa"/>
            <w:shd w:val="clear" w:color="auto" w:fill="auto"/>
            <w:noWrap/>
            <w:vAlign w:val="bottom"/>
            <w:hideMark/>
          </w:tcPr>
          <w:p w14:paraId="63C3D8CC"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0869 REPOSICION STOCK DE MEDICAMENTOS</w:t>
            </w:r>
          </w:p>
        </w:tc>
        <w:tc>
          <w:tcPr>
            <w:tcW w:w="1200" w:type="dxa"/>
            <w:shd w:val="clear" w:color="auto" w:fill="auto"/>
            <w:noWrap/>
            <w:vAlign w:val="bottom"/>
            <w:hideMark/>
          </w:tcPr>
          <w:p w14:paraId="6B60E43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798956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07B7FF3" w14:textId="66C39C52" w:rsidR="002D2D70" w:rsidRPr="00F861BD" w:rsidRDefault="002D2D70"/>
        </w:tc>
        <w:tc>
          <w:tcPr>
            <w:tcW w:w="900" w:type="dxa"/>
            <w:vAlign w:val="bottom"/>
          </w:tcPr>
          <w:p w14:paraId="6358296C" w14:textId="5ACF88E5" w:rsidR="002D2D70" w:rsidRPr="00F861BD" w:rsidRDefault="002D2D70"/>
        </w:tc>
      </w:tr>
      <w:tr w:rsidR="002D2D70" w:rsidRPr="00F861BD" w14:paraId="77AC8D19" w14:textId="7160C138" w:rsidTr="002D2D70">
        <w:trPr>
          <w:trHeight w:val="300"/>
          <w:jc w:val="center"/>
        </w:trPr>
        <w:tc>
          <w:tcPr>
            <w:tcW w:w="6240" w:type="dxa"/>
            <w:shd w:val="clear" w:color="auto" w:fill="auto"/>
            <w:noWrap/>
            <w:vAlign w:val="bottom"/>
            <w:hideMark/>
          </w:tcPr>
          <w:p w14:paraId="7D183E3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0884 SOLICITUD AUTORIZACION HOSPITALIZACION Y SERVICIOS COMPLEMENTARIOS</w:t>
            </w:r>
          </w:p>
        </w:tc>
        <w:tc>
          <w:tcPr>
            <w:tcW w:w="1200" w:type="dxa"/>
            <w:shd w:val="clear" w:color="auto" w:fill="auto"/>
            <w:noWrap/>
            <w:vAlign w:val="bottom"/>
            <w:hideMark/>
          </w:tcPr>
          <w:p w14:paraId="2617870B"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3F6A1D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20.000</w:t>
            </w:r>
          </w:p>
        </w:tc>
        <w:tc>
          <w:tcPr>
            <w:tcW w:w="1200" w:type="dxa"/>
            <w:vAlign w:val="bottom"/>
          </w:tcPr>
          <w:p w14:paraId="2A626721" w14:textId="2E033099" w:rsidR="002D2D70" w:rsidRPr="00F861BD" w:rsidRDefault="002D2D70"/>
        </w:tc>
        <w:tc>
          <w:tcPr>
            <w:tcW w:w="900" w:type="dxa"/>
            <w:vAlign w:val="bottom"/>
          </w:tcPr>
          <w:p w14:paraId="27E16F57" w14:textId="7950DB8A" w:rsidR="002D2D70" w:rsidRPr="00F861BD" w:rsidRDefault="002D2D70"/>
        </w:tc>
      </w:tr>
      <w:tr w:rsidR="002D2D70" w:rsidRPr="00F861BD" w14:paraId="1039E5D7" w14:textId="59251C5D" w:rsidTr="002D2D70">
        <w:trPr>
          <w:trHeight w:val="300"/>
          <w:jc w:val="center"/>
        </w:trPr>
        <w:tc>
          <w:tcPr>
            <w:tcW w:w="6240" w:type="dxa"/>
            <w:shd w:val="clear" w:color="auto" w:fill="auto"/>
            <w:noWrap/>
            <w:vAlign w:val="bottom"/>
            <w:hideMark/>
          </w:tcPr>
          <w:p w14:paraId="31ADF4E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0911 CUMPLIMIENTO UNIDAD DE CUIDADOS INTENSIVOS</w:t>
            </w:r>
          </w:p>
        </w:tc>
        <w:tc>
          <w:tcPr>
            <w:tcW w:w="1200" w:type="dxa"/>
            <w:shd w:val="clear" w:color="auto" w:fill="auto"/>
            <w:noWrap/>
            <w:vAlign w:val="bottom"/>
            <w:hideMark/>
          </w:tcPr>
          <w:p w14:paraId="7999802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0D9D7D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5DE37CCA" w14:textId="1112C1DC" w:rsidR="002D2D70" w:rsidRPr="00F861BD" w:rsidRDefault="002D2D70"/>
        </w:tc>
        <w:tc>
          <w:tcPr>
            <w:tcW w:w="900" w:type="dxa"/>
            <w:vAlign w:val="bottom"/>
          </w:tcPr>
          <w:p w14:paraId="7FBE020F" w14:textId="4B6C33F9" w:rsidR="002D2D70" w:rsidRPr="00F861BD" w:rsidRDefault="002D2D70"/>
        </w:tc>
      </w:tr>
      <w:tr w:rsidR="002D2D70" w:rsidRPr="00F861BD" w14:paraId="37A222B4" w14:textId="445A3159" w:rsidTr="002D2D70">
        <w:trPr>
          <w:trHeight w:val="300"/>
          <w:jc w:val="center"/>
        </w:trPr>
        <w:tc>
          <w:tcPr>
            <w:tcW w:w="6240" w:type="dxa"/>
            <w:shd w:val="clear" w:color="auto" w:fill="auto"/>
            <w:noWrap/>
            <w:vAlign w:val="bottom"/>
            <w:hideMark/>
          </w:tcPr>
          <w:p w14:paraId="18332C52"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1036 LISTA DE CHEQUEO EQUIPOS DE ANESTESIA</w:t>
            </w:r>
          </w:p>
        </w:tc>
        <w:tc>
          <w:tcPr>
            <w:tcW w:w="1200" w:type="dxa"/>
            <w:shd w:val="clear" w:color="auto" w:fill="auto"/>
            <w:noWrap/>
            <w:vAlign w:val="bottom"/>
            <w:hideMark/>
          </w:tcPr>
          <w:p w14:paraId="7E37F6A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CE9FD2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1FCEE200" w14:textId="00E44763" w:rsidR="002D2D70" w:rsidRPr="00F861BD" w:rsidRDefault="002D2D70"/>
        </w:tc>
        <w:tc>
          <w:tcPr>
            <w:tcW w:w="900" w:type="dxa"/>
            <w:vAlign w:val="bottom"/>
          </w:tcPr>
          <w:p w14:paraId="53240962" w14:textId="17A3C5B4" w:rsidR="002D2D70" w:rsidRPr="00F861BD" w:rsidRDefault="002D2D70"/>
        </w:tc>
      </w:tr>
      <w:tr w:rsidR="002D2D70" w:rsidRPr="00F861BD" w14:paraId="21D6EC29" w14:textId="25A93C9A" w:rsidTr="002D2D70">
        <w:trPr>
          <w:trHeight w:val="300"/>
          <w:jc w:val="center"/>
        </w:trPr>
        <w:tc>
          <w:tcPr>
            <w:tcW w:w="6240" w:type="dxa"/>
            <w:shd w:val="clear" w:color="auto" w:fill="auto"/>
            <w:noWrap/>
            <w:vAlign w:val="bottom"/>
            <w:hideMark/>
          </w:tcPr>
          <w:p w14:paraId="621A235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lastRenderedPageBreak/>
              <w:t>FO 1074 CITAS PARA ENDOSCOPIA DIGESTIVA</w:t>
            </w:r>
          </w:p>
        </w:tc>
        <w:tc>
          <w:tcPr>
            <w:tcW w:w="1200" w:type="dxa"/>
            <w:shd w:val="clear" w:color="auto" w:fill="auto"/>
            <w:noWrap/>
            <w:vAlign w:val="bottom"/>
            <w:hideMark/>
          </w:tcPr>
          <w:p w14:paraId="1FCA932E"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C4DDAF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FD3A7F1" w14:textId="3E468E4B" w:rsidR="002D2D70" w:rsidRPr="00F861BD" w:rsidRDefault="002D2D70"/>
        </w:tc>
        <w:tc>
          <w:tcPr>
            <w:tcW w:w="900" w:type="dxa"/>
            <w:vAlign w:val="bottom"/>
          </w:tcPr>
          <w:p w14:paraId="68869E82" w14:textId="50934EE5" w:rsidR="002D2D70" w:rsidRPr="00F861BD" w:rsidRDefault="002D2D70"/>
        </w:tc>
      </w:tr>
      <w:tr w:rsidR="002D2D70" w:rsidRPr="00F861BD" w14:paraId="233503BB" w14:textId="1C9E407E" w:rsidTr="002D2D70">
        <w:trPr>
          <w:trHeight w:val="300"/>
          <w:jc w:val="center"/>
        </w:trPr>
        <w:tc>
          <w:tcPr>
            <w:tcW w:w="6240" w:type="dxa"/>
            <w:shd w:val="clear" w:color="auto" w:fill="auto"/>
            <w:noWrap/>
            <w:vAlign w:val="bottom"/>
            <w:hideMark/>
          </w:tcPr>
          <w:p w14:paraId="4D2EA8F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1156 REVISION DIARIA DEL VENTILADOR</w:t>
            </w:r>
          </w:p>
        </w:tc>
        <w:tc>
          <w:tcPr>
            <w:tcW w:w="1200" w:type="dxa"/>
            <w:shd w:val="clear" w:color="auto" w:fill="auto"/>
            <w:noWrap/>
            <w:vAlign w:val="bottom"/>
            <w:hideMark/>
          </w:tcPr>
          <w:p w14:paraId="12154E9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547813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17BF1AC" w14:textId="75D1C703" w:rsidR="002D2D70" w:rsidRPr="00F861BD" w:rsidRDefault="002D2D70"/>
        </w:tc>
        <w:tc>
          <w:tcPr>
            <w:tcW w:w="900" w:type="dxa"/>
            <w:vAlign w:val="bottom"/>
          </w:tcPr>
          <w:p w14:paraId="7E1CDAB7" w14:textId="33CDB627" w:rsidR="002D2D70" w:rsidRPr="00F861BD" w:rsidRDefault="002D2D70"/>
        </w:tc>
      </w:tr>
      <w:tr w:rsidR="002D2D70" w:rsidRPr="00F861BD" w14:paraId="5966D5CD" w14:textId="70BC6E37" w:rsidTr="002D2D70">
        <w:trPr>
          <w:trHeight w:val="300"/>
          <w:jc w:val="center"/>
        </w:trPr>
        <w:tc>
          <w:tcPr>
            <w:tcW w:w="6240" w:type="dxa"/>
            <w:shd w:val="clear" w:color="auto" w:fill="auto"/>
            <w:noWrap/>
            <w:vAlign w:val="bottom"/>
            <w:hideMark/>
          </w:tcPr>
          <w:p w14:paraId="43DCF43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1169 CUMPLIMIENTO DE REQUISITOS DE EGRESO</w:t>
            </w:r>
          </w:p>
        </w:tc>
        <w:tc>
          <w:tcPr>
            <w:tcW w:w="1200" w:type="dxa"/>
            <w:shd w:val="clear" w:color="auto" w:fill="auto"/>
            <w:noWrap/>
            <w:vAlign w:val="bottom"/>
            <w:hideMark/>
          </w:tcPr>
          <w:p w14:paraId="0E92200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7581694"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3D469E7A" w14:textId="489EB5B7" w:rsidR="002D2D70" w:rsidRPr="00F861BD" w:rsidRDefault="002D2D70"/>
        </w:tc>
        <w:tc>
          <w:tcPr>
            <w:tcW w:w="900" w:type="dxa"/>
            <w:vAlign w:val="bottom"/>
          </w:tcPr>
          <w:p w14:paraId="07DD2487" w14:textId="0BCCBDEC" w:rsidR="002D2D70" w:rsidRPr="00F861BD" w:rsidRDefault="002D2D70"/>
        </w:tc>
      </w:tr>
      <w:tr w:rsidR="002D2D70" w:rsidRPr="00F861BD" w14:paraId="055EFAF0" w14:textId="24A3855F" w:rsidTr="002D2D70">
        <w:trPr>
          <w:trHeight w:val="300"/>
          <w:jc w:val="center"/>
        </w:trPr>
        <w:tc>
          <w:tcPr>
            <w:tcW w:w="6240" w:type="dxa"/>
            <w:shd w:val="clear" w:color="auto" w:fill="auto"/>
            <w:noWrap/>
            <w:vAlign w:val="bottom"/>
            <w:hideMark/>
          </w:tcPr>
          <w:p w14:paraId="5924EF7D"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1212 ENTREGA DE TURNO TERAPIA RESPIRATORIA UCIN</w:t>
            </w:r>
          </w:p>
        </w:tc>
        <w:tc>
          <w:tcPr>
            <w:tcW w:w="1200" w:type="dxa"/>
            <w:shd w:val="clear" w:color="auto" w:fill="auto"/>
            <w:noWrap/>
            <w:vAlign w:val="bottom"/>
            <w:hideMark/>
          </w:tcPr>
          <w:p w14:paraId="79047C5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4B881F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187A1AA6" w14:textId="2DB7CDD5" w:rsidR="002D2D70" w:rsidRPr="00F861BD" w:rsidRDefault="002D2D70"/>
        </w:tc>
        <w:tc>
          <w:tcPr>
            <w:tcW w:w="900" w:type="dxa"/>
            <w:vAlign w:val="bottom"/>
          </w:tcPr>
          <w:p w14:paraId="304051EC" w14:textId="0BAE030D" w:rsidR="002D2D70" w:rsidRPr="00F861BD" w:rsidRDefault="002D2D70"/>
        </w:tc>
      </w:tr>
      <w:tr w:rsidR="002D2D70" w:rsidRPr="00F861BD" w14:paraId="377066CD" w14:textId="702ED7CE" w:rsidTr="002D2D70">
        <w:trPr>
          <w:trHeight w:val="300"/>
          <w:jc w:val="center"/>
        </w:trPr>
        <w:tc>
          <w:tcPr>
            <w:tcW w:w="6240" w:type="dxa"/>
            <w:shd w:val="clear" w:color="auto" w:fill="auto"/>
            <w:noWrap/>
            <w:vAlign w:val="bottom"/>
            <w:hideMark/>
          </w:tcPr>
          <w:p w14:paraId="27CD759F"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1252 PLANILLA LABORATORIO MICROBIOLOGIA</w:t>
            </w:r>
          </w:p>
        </w:tc>
        <w:tc>
          <w:tcPr>
            <w:tcW w:w="1200" w:type="dxa"/>
            <w:shd w:val="clear" w:color="auto" w:fill="auto"/>
            <w:noWrap/>
            <w:vAlign w:val="bottom"/>
            <w:hideMark/>
          </w:tcPr>
          <w:p w14:paraId="1026239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8AE07D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169984C0" w14:textId="2AE394A5" w:rsidR="002D2D70" w:rsidRPr="00F861BD" w:rsidRDefault="002D2D70"/>
        </w:tc>
        <w:tc>
          <w:tcPr>
            <w:tcW w:w="900" w:type="dxa"/>
            <w:vAlign w:val="bottom"/>
          </w:tcPr>
          <w:p w14:paraId="5019F65E" w14:textId="7F60427C" w:rsidR="002D2D70" w:rsidRPr="00F861BD" w:rsidRDefault="002D2D70"/>
        </w:tc>
      </w:tr>
      <w:tr w:rsidR="002D2D70" w:rsidRPr="00F861BD" w14:paraId="17D878E3" w14:textId="0BD4BBD4" w:rsidTr="002D2D70">
        <w:trPr>
          <w:trHeight w:val="465"/>
          <w:jc w:val="center"/>
        </w:trPr>
        <w:tc>
          <w:tcPr>
            <w:tcW w:w="6240" w:type="dxa"/>
            <w:shd w:val="clear" w:color="auto" w:fill="auto"/>
            <w:vAlign w:val="bottom"/>
            <w:hideMark/>
          </w:tcPr>
          <w:p w14:paraId="6E24A52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1455 LISTA DE CHEQUEO DEL ESTADO Y CONDICIONES DEL PACIENTE QUE INGRESA DE OTRAS INSTITUCIONES A LA UCI</w:t>
            </w:r>
          </w:p>
        </w:tc>
        <w:tc>
          <w:tcPr>
            <w:tcW w:w="1200" w:type="dxa"/>
            <w:shd w:val="clear" w:color="auto" w:fill="auto"/>
            <w:noWrap/>
            <w:vAlign w:val="bottom"/>
            <w:hideMark/>
          </w:tcPr>
          <w:p w14:paraId="0EE1C655"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2761A3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w:t>
            </w:r>
          </w:p>
        </w:tc>
        <w:tc>
          <w:tcPr>
            <w:tcW w:w="1200" w:type="dxa"/>
            <w:vAlign w:val="bottom"/>
          </w:tcPr>
          <w:p w14:paraId="78B5A994" w14:textId="27D2EE20" w:rsidR="002D2D70" w:rsidRPr="00F861BD" w:rsidRDefault="002D2D70"/>
        </w:tc>
        <w:tc>
          <w:tcPr>
            <w:tcW w:w="900" w:type="dxa"/>
            <w:vAlign w:val="bottom"/>
          </w:tcPr>
          <w:p w14:paraId="7B3667A3" w14:textId="77CA52AF" w:rsidR="002D2D70" w:rsidRPr="00F861BD" w:rsidRDefault="002D2D70"/>
        </w:tc>
      </w:tr>
      <w:tr w:rsidR="002D2D70" w:rsidRPr="00F861BD" w14:paraId="0A7EC207" w14:textId="4782A896" w:rsidTr="002D2D70">
        <w:trPr>
          <w:trHeight w:val="465"/>
          <w:jc w:val="center"/>
        </w:trPr>
        <w:tc>
          <w:tcPr>
            <w:tcW w:w="6240" w:type="dxa"/>
            <w:shd w:val="clear" w:color="auto" w:fill="auto"/>
            <w:vAlign w:val="bottom"/>
            <w:hideMark/>
          </w:tcPr>
          <w:p w14:paraId="66A26C30"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1456 LISTA DE CHEQUEO DE PACIENTES QUE SE TRASLADAN A QUIROFANO REGRESAN DEL MISMO A LA UCI</w:t>
            </w:r>
          </w:p>
        </w:tc>
        <w:tc>
          <w:tcPr>
            <w:tcW w:w="1200" w:type="dxa"/>
            <w:shd w:val="clear" w:color="auto" w:fill="auto"/>
            <w:noWrap/>
            <w:vAlign w:val="bottom"/>
            <w:hideMark/>
          </w:tcPr>
          <w:p w14:paraId="001D5179"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0D22FC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4E4E3D59" w14:textId="1B4DA476" w:rsidR="002D2D70" w:rsidRPr="00F861BD" w:rsidRDefault="002D2D70"/>
        </w:tc>
        <w:tc>
          <w:tcPr>
            <w:tcW w:w="900" w:type="dxa"/>
            <w:vAlign w:val="bottom"/>
          </w:tcPr>
          <w:p w14:paraId="7A8A518A" w14:textId="6206007D" w:rsidR="002D2D70" w:rsidRPr="00F861BD" w:rsidRDefault="002D2D70"/>
        </w:tc>
      </w:tr>
      <w:tr w:rsidR="002D2D70" w:rsidRPr="00F861BD" w14:paraId="1BBA059A" w14:textId="37713C82" w:rsidTr="002D2D70">
        <w:trPr>
          <w:trHeight w:val="300"/>
          <w:jc w:val="center"/>
        </w:trPr>
        <w:tc>
          <w:tcPr>
            <w:tcW w:w="6240" w:type="dxa"/>
            <w:shd w:val="clear" w:color="auto" w:fill="auto"/>
            <w:noWrap/>
            <w:vAlign w:val="bottom"/>
            <w:hideMark/>
          </w:tcPr>
          <w:p w14:paraId="3BE641E3"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1458 STIKER ADMINISTRACION DE MEDICAMENTOS - UCI</w:t>
            </w:r>
          </w:p>
        </w:tc>
        <w:tc>
          <w:tcPr>
            <w:tcW w:w="1200" w:type="dxa"/>
            <w:shd w:val="clear" w:color="auto" w:fill="auto"/>
            <w:noWrap/>
            <w:vAlign w:val="bottom"/>
            <w:hideMark/>
          </w:tcPr>
          <w:p w14:paraId="0B7A75E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76C2AFD"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12.000</w:t>
            </w:r>
          </w:p>
        </w:tc>
        <w:tc>
          <w:tcPr>
            <w:tcW w:w="1200" w:type="dxa"/>
            <w:vAlign w:val="bottom"/>
          </w:tcPr>
          <w:p w14:paraId="38161246" w14:textId="1984F3EE" w:rsidR="002D2D70" w:rsidRPr="00F861BD" w:rsidRDefault="002D2D70"/>
        </w:tc>
        <w:tc>
          <w:tcPr>
            <w:tcW w:w="900" w:type="dxa"/>
            <w:vAlign w:val="bottom"/>
          </w:tcPr>
          <w:p w14:paraId="0E2B13CF" w14:textId="0CAB0FAC" w:rsidR="002D2D70" w:rsidRPr="00F861BD" w:rsidRDefault="002D2D70"/>
        </w:tc>
      </w:tr>
      <w:tr w:rsidR="002D2D70" w:rsidRPr="00F861BD" w14:paraId="3C7FC204" w14:textId="0F1AD994" w:rsidTr="002D2D70">
        <w:trPr>
          <w:trHeight w:val="300"/>
          <w:jc w:val="center"/>
        </w:trPr>
        <w:tc>
          <w:tcPr>
            <w:tcW w:w="6240" w:type="dxa"/>
            <w:shd w:val="clear" w:color="auto" w:fill="auto"/>
            <w:noWrap/>
            <w:vAlign w:val="bottom"/>
            <w:hideMark/>
          </w:tcPr>
          <w:p w14:paraId="4A75A8A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1462 FORMATO DE COLOCACION Y SEGUIMIENTO DE CATETER URINARIO - UCI</w:t>
            </w:r>
          </w:p>
        </w:tc>
        <w:tc>
          <w:tcPr>
            <w:tcW w:w="1200" w:type="dxa"/>
            <w:shd w:val="clear" w:color="auto" w:fill="auto"/>
            <w:noWrap/>
            <w:vAlign w:val="bottom"/>
            <w:hideMark/>
          </w:tcPr>
          <w:p w14:paraId="1ED4FCD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64191B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002AED4F" w14:textId="2B42AFDB" w:rsidR="002D2D70" w:rsidRPr="00F861BD" w:rsidRDefault="002D2D70"/>
        </w:tc>
        <w:tc>
          <w:tcPr>
            <w:tcW w:w="900" w:type="dxa"/>
            <w:vAlign w:val="bottom"/>
          </w:tcPr>
          <w:p w14:paraId="1419B50C" w14:textId="1C8EBF04" w:rsidR="002D2D70" w:rsidRPr="00F861BD" w:rsidRDefault="002D2D70"/>
        </w:tc>
      </w:tr>
      <w:tr w:rsidR="002D2D70" w:rsidRPr="00F861BD" w14:paraId="736485DD" w14:textId="636BCB4D" w:rsidTr="002D2D70">
        <w:trPr>
          <w:trHeight w:val="300"/>
          <w:jc w:val="center"/>
        </w:trPr>
        <w:tc>
          <w:tcPr>
            <w:tcW w:w="6240" w:type="dxa"/>
            <w:shd w:val="clear" w:color="auto" w:fill="auto"/>
            <w:noWrap/>
            <w:vAlign w:val="bottom"/>
            <w:hideMark/>
          </w:tcPr>
          <w:p w14:paraId="0C42F790"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1561 KARDEX DE ENFERMERÍA - UCI</w:t>
            </w:r>
          </w:p>
        </w:tc>
        <w:tc>
          <w:tcPr>
            <w:tcW w:w="1200" w:type="dxa"/>
            <w:shd w:val="clear" w:color="auto" w:fill="auto"/>
            <w:noWrap/>
            <w:vAlign w:val="bottom"/>
            <w:hideMark/>
          </w:tcPr>
          <w:p w14:paraId="001FF63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98661D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841DEC9" w14:textId="035EFADB" w:rsidR="002D2D70" w:rsidRPr="00F861BD" w:rsidRDefault="002D2D70"/>
        </w:tc>
        <w:tc>
          <w:tcPr>
            <w:tcW w:w="900" w:type="dxa"/>
            <w:vAlign w:val="bottom"/>
          </w:tcPr>
          <w:p w14:paraId="39633791" w14:textId="38612F43" w:rsidR="002D2D70" w:rsidRPr="00F861BD" w:rsidRDefault="002D2D70"/>
        </w:tc>
      </w:tr>
      <w:tr w:rsidR="002D2D70" w:rsidRPr="00F861BD" w14:paraId="340F0F8F" w14:textId="70BF05E6" w:rsidTr="002D2D70">
        <w:trPr>
          <w:trHeight w:val="300"/>
          <w:jc w:val="center"/>
        </w:trPr>
        <w:tc>
          <w:tcPr>
            <w:tcW w:w="6240" w:type="dxa"/>
            <w:shd w:val="clear" w:color="auto" w:fill="auto"/>
            <w:noWrap/>
            <w:vAlign w:val="bottom"/>
            <w:hideMark/>
          </w:tcPr>
          <w:p w14:paraId="72706CC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1843 INSTRUCCIONES PARA PREPARACION DE COLPOSCOPIA</w:t>
            </w:r>
          </w:p>
        </w:tc>
        <w:tc>
          <w:tcPr>
            <w:tcW w:w="1200" w:type="dxa"/>
            <w:shd w:val="clear" w:color="auto" w:fill="auto"/>
            <w:noWrap/>
            <w:vAlign w:val="bottom"/>
            <w:hideMark/>
          </w:tcPr>
          <w:p w14:paraId="5E0A64D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10E138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28820E7" w14:textId="04ADDAA3" w:rsidR="002D2D70" w:rsidRPr="00F861BD" w:rsidRDefault="002D2D70"/>
        </w:tc>
        <w:tc>
          <w:tcPr>
            <w:tcW w:w="900" w:type="dxa"/>
            <w:vAlign w:val="bottom"/>
          </w:tcPr>
          <w:p w14:paraId="6B5231D4" w14:textId="6DCA4B0B" w:rsidR="002D2D70" w:rsidRPr="00F861BD" w:rsidRDefault="002D2D70"/>
        </w:tc>
      </w:tr>
      <w:tr w:rsidR="002D2D70" w:rsidRPr="00F861BD" w14:paraId="66D9CE51" w14:textId="1BBD3499" w:rsidTr="002D2D70">
        <w:trPr>
          <w:trHeight w:val="300"/>
          <w:jc w:val="center"/>
        </w:trPr>
        <w:tc>
          <w:tcPr>
            <w:tcW w:w="6240" w:type="dxa"/>
            <w:shd w:val="clear" w:color="auto" w:fill="auto"/>
            <w:noWrap/>
            <w:vAlign w:val="bottom"/>
            <w:hideMark/>
          </w:tcPr>
          <w:p w14:paraId="40D4B6A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1847 SEGUIMIENTO Y CONTROL DE CATETER CENTRAL</w:t>
            </w:r>
          </w:p>
        </w:tc>
        <w:tc>
          <w:tcPr>
            <w:tcW w:w="1200" w:type="dxa"/>
            <w:shd w:val="clear" w:color="auto" w:fill="auto"/>
            <w:noWrap/>
            <w:vAlign w:val="bottom"/>
            <w:hideMark/>
          </w:tcPr>
          <w:p w14:paraId="3B70902B"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35B766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8EB8573" w14:textId="27DE9614" w:rsidR="002D2D70" w:rsidRPr="00F861BD" w:rsidRDefault="002D2D70"/>
        </w:tc>
        <w:tc>
          <w:tcPr>
            <w:tcW w:w="900" w:type="dxa"/>
            <w:vAlign w:val="bottom"/>
          </w:tcPr>
          <w:p w14:paraId="4497A31B" w14:textId="1CA95996" w:rsidR="002D2D70" w:rsidRPr="00F861BD" w:rsidRDefault="002D2D70"/>
        </w:tc>
      </w:tr>
      <w:tr w:rsidR="002D2D70" w:rsidRPr="00F861BD" w14:paraId="08DA8B2A" w14:textId="5B84F6CE" w:rsidTr="002D2D70">
        <w:trPr>
          <w:trHeight w:val="300"/>
          <w:jc w:val="center"/>
        </w:trPr>
        <w:tc>
          <w:tcPr>
            <w:tcW w:w="6240" w:type="dxa"/>
            <w:shd w:val="clear" w:color="auto" w:fill="auto"/>
            <w:noWrap/>
            <w:vAlign w:val="bottom"/>
            <w:hideMark/>
          </w:tcPr>
          <w:p w14:paraId="4CCCDA2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1929 REPROCESAMIENTO DE DISPOSITIVOS MEDICOS DE REUSO</w:t>
            </w:r>
          </w:p>
        </w:tc>
        <w:tc>
          <w:tcPr>
            <w:tcW w:w="1200" w:type="dxa"/>
            <w:shd w:val="clear" w:color="auto" w:fill="auto"/>
            <w:noWrap/>
            <w:vAlign w:val="bottom"/>
            <w:hideMark/>
          </w:tcPr>
          <w:p w14:paraId="69DA1D7A"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BB34E95"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5.000</w:t>
            </w:r>
          </w:p>
        </w:tc>
        <w:tc>
          <w:tcPr>
            <w:tcW w:w="1200" w:type="dxa"/>
            <w:vAlign w:val="bottom"/>
          </w:tcPr>
          <w:p w14:paraId="755C5432" w14:textId="5165F3B6" w:rsidR="002D2D70" w:rsidRPr="00F861BD" w:rsidRDefault="002D2D70"/>
        </w:tc>
        <w:tc>
          <w:tcPr>
            <w:tcW w:w="900" w:type="dxa"/>
            <w:vAlign w:val="bottom"/>
          </w:tcPr>
          <w:p w14:paraId="16FD2E35" w14:textId="213034CA" w:rsidR="002D2D70" w:rsidRPr="00F861BD" w:rsidRDefault="002D2D70"/>
        </w:tc>
      </w:tr>
      <w:tr w:rsidR="002D2D70" w:rsidRPr="00F861BD" w14:paraId="597B589E" w14:textId="4AB9F560" w:rsidTr="002D2D70">
        <w:trPr>
          <w:trHeight w:val="300"/>
          <w:jc w:val="center"/>
        </w:trPr>
        <w:tc>
          <w:tcPr>
            <w:tcW w:w="6240" w:type="dxa"/>
            <w:shd w:val="clear" w:color="auto" w:fill="auto"/>
            <w:noWrap/>
            <w:vAlign w:val="bottom"/>
            <w:hideMark/>
          </w:tcPr>
          <w:p w14:paraId="4319865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 1984 ELEMENTOS DE PROTECCION</w:t>
            </w:r>
          </w:p>
        </w:tc>
        <w:tc>
          <w:tcPr>
            <w:tcW w:w="1200" w:type="dxa"/>
            <w:shd w:val="clear" w:color="auto" w:fill="auto"/>
            <w:noWrap/>
            <w:vAlign w:val="bottom"/>
            <w:hideMark/>
          </w:tcPr>
          <w:p w14:paraId="4543F819"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D23979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4344547" w14:textId="68E58A42" w:rsidR="002D2D70" w:rsidRPr="00F861BD" w:rsidRDefault="002D2D70"/>
        </w:tc>
        <w:tc>
          <w:tcPr>
            <w:tcW w:w="900" w:type="dxa"/>
            <w:vAlign w:val="bottom"/>
          </w:tcPr>
          <w:p w14:paraId="5B0734A5" w14:textId="4F436E26" w:rsidR="002D2D70" w:rsidRPr="00F861BD" w:rsidRDefault="002D2D70"/>
        </w:tc>
      </w:tr>
      <w:tr w:rsidR="002D2D70" w:rsidRPr="00F861BD" w14:paraId="29D7B6AA" w14:textId="26550FCA" w:rsidTr="002D2D70">
        <w:trPr>
          <w:trHeight w:val="300"/>
          <w:jc w:val="center"/>
        </w:trPr>
        <w:tc>
          <w:tcPr>
            <w:tcW w:w="6240" w:type="dxa"/>
            <w:shd w:val="clear" w:color="auto" w:fill="auto"/>
            <w:noWrap/>
            <w:vAlign w:val="bottom"/>
            <w:hideMark/>
          </w:tcPr>
          <w:p w14:paraId="6C037A7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FO-0568 NOTIFICACION DE FUGA DE USUARIOS</w:t>
            </w:r>
          </w:p>
        </w:tc>
        <w:tc>
          <w:tcPr>
            <w:tcW w:w="1200" w:type="dxa"/>
            <w:shd w:val="clear" w:color="auto" w:fill="auto"/>
            <w:noWrap/>
            <w:vAlign w:val="bottom"/>
            <w:hideMark/>
          </w:tcPr>
          <w:p w14:paraId="5C7D211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15DF128F"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E1F1AE8" w14:textId="1F7AB9DA" w:rsidR="002D2D70" w:rsidRPr="00F861BD" w:rsidRDefault="002D2D70"/>
        </w:tc>
        <w:tc>
          <w:tcPr>
            <w:tcW w:w="900" w:type="dxa"/>
            <w:vAlign w:val="bottom"/>
          </w:tcPr>
          <w:p w14:paraId="284B7FA4" w14:textId="48F5F9BE" w:rsidR="002D2D70" w:rsidRPr="00F861BD" w:rsidRDefault="002D2D70"/>
        </w:tc>
      </w:tr>
      <w:tr w:rsidR="002D2D70" w:rsidRPr="00F861BD" w14:paraId="18EAE8F5" w14:textId="256EDBBF" w:rsidTr="002D2D70">
        <w:trPr>
          <w:trHeight w:val="300"/>
          <w:jc w:val="center"/>
        </w:trPr>
        <w:tc>
          <w:tcPr>
            <w:tcW w:w="6240" w:type="dxa"/>
            <w:shd w:val="clear" w:color="auto" w:fill="auto"/>
            <w:noWrap/>
            <w:vAlign w:val="bottom"/>
            <w:hideMark/>
          </w:tcPr>
          <w:p w14:paraId="538772DF"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FO-1463 FORMATO DE COLOCACION Y SEGUIMIENTO DE CATETER CENTRAL - UCI</w:t>
            </w:r>
          </w:p>
        </w:tc>
        <w:tc>
          <w:tcPr>
            <w:tcW w:w="1200" w:type="dxa"/>
            <w:shd w:val="clear" w:color="auto" w:fill="auto"/>
            <w:noWrap/>
            <w:vAlign w:val="bottom"/>
            <w:hideMark/>
          </w:tcPr>
          <w:p w14:paraId="0E4EAA0F"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DBE4F0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E08BC44" w14:textId="143D48D8" w:rsidR="002D2D70" w:rsidRPr="00F861BD" w:rsidRDefault="002D2D70"/>
        </w:tc>
        <w:tc>
          <w:tcPr>
            <w:tcW w:w="900" w:type="dxa"/>
            <w:vAlign w:val="bottom"/>
          </w:tcPr>
          <w:p w14:paraId="28F0EC81" w14:textId="4238B324" w:rsidR="002D2D70" w:rsidRPr="00F861BD" w:rsidRDefault="002D2D70"/>
        </w:tc>
      </w:tr>
      <w:tr w:rsidR="002D2D70" w:rsidRPr="00F861BD" w14:paraId="320B3B1D" w14:textId="51A7C8DE" w:rsidTr="002D2D70">
        <w:trPr>
          <w:trHeight w:val="300"/>
          <w:jc w:val="center"/>
        </w:trPr>
        <w:tc>
          <w:tcPr>
            <w:tcW w:w="6240" w:type="dxa"/>
            <w:shd w:val="clear" w:color="auto" w:fill="auto"/>
            <w:noWrap/>
            <w:vAlign w:val="bottom"/>
            <w:hideMark/>
          </w:tcPr>
          <w:p w14:paraId="06F7CCEF"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FO-1509 LISTA DE CHEQUEO PARA INSERCION DE CATETER VENOSO CENTRAL - UCI</w:t>
            </w:r>
          </w:p>
        </w:tc>
        <w:tc>
          <w:tcPr>
            <w:tcW w:w="1200" w:type="dxa"/>
            <w:shd w:val="clear" w:color="auto" w:fill="auto"/>
            <w:noWrap/>
            <w:vAlign w:val="bottom"/>
            <w:hideMark/>
          </w:tcPr>
          <w:p w14:paraId="6B7D9CB3"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80F67BA"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0D256E32" w14:textId="049E1320" w:rsidR="002D2D70" w:rsidRPr="00F861BD" w:rsidRDefault="002D2D70"/>
        </w:tc>
        <w:tc>
          <w:tcPr>
            <w:tcW w:w="900" w:type="dxa"/>
            <w:vAlign w:val="bottom"/>
          </w:tcPr>
          <w:p w14:paraId="2CD1C9B6" w14:textId="0E203501" w:rsidR="002D2D70" w:rsidRPr="00F861BD" w:rsidRDefault="002D2D70"/>
        </w:tc>
      </w:tr>
      <w:tr w:rsidR="002D2D70" w:rsidRPr="00F861BD" w14:paraId="79D0F6DC" w14:textId="742A7750" w:rsidTr="002D2D70">
        <w:trPr>
          <w:trHeight w:val="300"/>
          <w:jc w:val="center"/>
        </w:trPr>
        <w:tc>
          <w:tcPr>
            <w:tcW w:w="6240" w:type="dxa"/>
            <w:shd w:val="clear" w:color="auto" w:fill="auto"/>
            <w:noWrap/>
            <w:vAlign w:val="bottom"/>
            <w:hideMark/>
          </w:tcPr>
          <w:p w14:paraId="73E79AA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FORMATO REGISTRO DE CADENA DE CUSTODIA URG</w:t>
            </w:r>
          </w:p>
        </w:tc>
        <w:tc>
          <w:tcPr>
            <w:tcW w:w="1200" w:type="dxa"/>
            <w:shd w:val="clear" w:color="auto" w:fill="auto"/>
            <w:noWrap/>
            <w:vAlign w:val="bottom"/>
            <w:hideMark/>
          </w:tcPr>
          <w:p w14:paraId="1723FD30"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912303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21D3BF9A" w14:textId="0ADCBFF3" w:rsidR="002D2D70" w:rsidRPr="00F861BD" w:rsidRDefault="002D2D70"/>
        </w:tc>
        <w:tc>
          <w:tcPr>
            <w:tcW w:w="900" w:type="dxa"/>
            <w:vAlign w:val="bottom"/>
          </w:tcPr>
          <w:p w14:paraId="1C303CC3" w14:textId="3F506919" w:rsidR="002D2D70" w:rsidRPr="00F861BD" w:rsidRDefault="002D2D70"/>
        </w:tc>
      </w:tr>
      <w:tr w:rsidR="002D2D70" w:rsidRPr="00F861BD" w14:paraId="09E33DC5" w14:textId="387A9F93" w:rsidTr="002D2D70">
        <w:trPr>
          <w:trHeight w:val="300"/>
          <w:jc w:val="center"/>
        </w:trPr>
        <w:tc>
          <w:tcPr>
            <w:tcW w:w="6240" w:type="dxa"/>
            <w:shd w:val="clear" w:color="auto" w:fill="auto"/>
            <w:noWrap/>
            <w:vAlign w:val="bottom"/>
            <w:hideMark/>
          </w:tcPr>
          <w:p w14:paraId="609B554C"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IN 0001 INSTRUCTIVO DE USUARIOS PARA TOMA DE MUESTRAS</w:t>
            </w:r>
          </w:p>
        </w:tc>
        <w:tc>
          <w:tcPr>
            <w:tcW w:w="1200" w:type="dxa"/>
            <w:shd w:val="clear" w:color="auto" w:fill="auto"/>
            <w:noWrap/>
            <w:vAlign w:val="bottom"/>
            <w:hideMark/>
          </w:tcPr>
          <w:p w14:paraId="42243CB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6C9777F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A48E6CB" w14:textId="45DE1238" w:rsidR="002D2D70" w:rsidRPr="00F861BD" w:rsidRDefault="002D2D70"/>
        </w:tc>
        <w:tc>
          <w:tcPr>
            <w:tcW w:w="900" w:type="dxa"/>
            <w:vAlign w:val="bottom"/>
          </w:tcPr>
          <w:p w14:paraId="5348AAFC" w14:textId="51BC74EA" w:rsidR="002D2D70" w:rsidRPr="00F861BD" w:rsidRDefault="002D2D70"/>
        </w:tc>
      </w:tr>
      <w:tr w:rsidR="002D2D70" w:rsidRPr="00F861BD" w14:paraId="4C188A81" w14:textId="61DA4DED" w:rsidTr="002D2D70">
        <w:trPr>
          <w:trHeight w:val="300"/>
          <w:jc w:val="center"/>
        </w:trPr>
        <w:tc>
          <w:tcPr>
            <w:tcW w:w="6240" w:type="dxa"/>
            <w:shd w:val="clear" w:color="auto" w:fill="auto"/>
            <w:noWrap/>
            <w:vAlign w:val="bottom"/>
            <w:hideMark/>
          </w:tcPr>
          <w:p w14:paraId="6DC567BC"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IN 0190 VOLANTE REQUISITO DEL USUARIO EN CASO DE HOSPITALIZACIÓN</w:t>
            </w:r>
          </w:p>
        </w:tc>
        <w:tc>
          <w:tcPr>
            <w:tcW w:w="1200" w:type="dxa"/>
            <w:shd w:val="clear" w:color="auto" w:fill="auto"/>
            <w:noWrap/>
            <w:vAlign w:val="bottom"/>
            <w:hideMark/>
          </w:tcPr>
          <w:p w14:paraId="492987D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D5F4CF7"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w:t>
            </w:r>
          </w:p>
        </w:tc>
        <w:tc>
          <w:tcPr>
            <w:tcW w:w="1200" w:type="dxa"/>
            <w:vAlign w:val="bottom"/>
          </w:tcPr>
          <w:p w14:paraId="1266A23E" w14:textId="556C0755" w:rsidR="002D2D70" w:rsidRPr="00F861BD" w:rsidRDefault="002D2D70"/>
        </w:tc>
        <w:tc>
          <w:tcPr>
            <w:tcW w:w="900" w:type="dxa"/>
            <w:vAlign w:val="bottom"/>
          </w:tcPr>
          <w:p w14:paraId="0EEC5C56" w14:textId="736DC6AE" w:rsidR="002D2D70" w:rsidRPr="00F861BD" w:rsidRDefault="002D2D70"/>
        </w:tc>
      </w:tr>
      <w:tr w:rsidR="002D2D70" w:rsidRPr="00F861BD" w14:paraId="6D6FA164" w14:textId="1A71C771" w:rsidTr="002D2D70">
        <w:trPr>
          <w:trHeight w:val="300"/>
          <w:jc w:val="center"/>
        </w:trPr>
        <w:tc>
          <w:tcPr>
            <w:tcW w:w="6240" w:type="dxa"/>
            <w:shd w:val="clear" w:color="auto" w:fill="auto"/>
            <w:noWrap/>
            <w:vAlign w:val="bottom"/>
            <w:hideMark/>
          </w:tcPr>
          <w:p w14:paraId="64864A8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PLANES CASEROS - VOLANTES</w:t>
            </w:r>
          </w:p>
        </w:tc>
        <w:tc>
          <w:tcPr>
            <w:tcW w:w="1200" w:type="dxa"/>
            <w:shd w:val="clear" w:color="auto" w:fill="auto"/>
            <w:noWrap/>
            <w:vAlign w:val="bottom"/>
            <w:hideMark/>
          </w:tcPr>
          <w:p w14:paraId="0EE725A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1C3BE7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3.000</w:t>
            </w:r>
          </w:p>
        </w:tc>
        <w:tc>
          <w:tcPr>
            <w:tcW w:w="1200" w:type="dxa"/>
            <w:vAlign w:val="bottom"/>
          </w:tcPr>
          <w:p w14:paraId="0E0DC0BB" w14:textId="4C835834" w:rsidR="002D2D70" w:rsidRPr="00F861BD" w:rsidRDefault="002D2D70"/>
        </w:tc>
        <w:tc>
          <w:tcPr>
            <w:tcW w:w="900" w:type="dxa"/>
            <w:vAlign w:val="bottom"/>
          </w:tcPr>
          <w:p w14:paraId="19FCFCE4" w14:textId="2C62271D" w:rsidR="002D2D70" w:rsidRPr="00F861BD" w:rsidRDefault="002D2D70"/>
        </w:tc>
      </w:tr>
      <w:tr w:rsidR="002D2D70" w:rsidRPr="00F861BD" w14:paraId="0839877A" w14:textId="21E38275" w:rsidTr="002D2D70">
        <w:trPr>
          <w:trHeight w:val="300"/>
          <w:jc w:val="center"/>
        </w:trPr>
        <w:tc>
          <w:tcPr>
            <w:tcW w:w="6240" w:type="dxa"/>
            <w:shd w:val="clear" w:color="auto" w:fill="auto"/>
            <w:noWrap/>
            <w:vAlign w:val="bottom"/>
            <w:hideMark/>
          </w:tcPr>
          <w:p w14:paraId="6E8F6D51"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PROGRAMAS PYP - VOLANTES</w:t>
            </w:r>
          </w:p>
        </w:tc>
        <w:tc>
          <w:tcPr>
            <w:tcW w:w="1200" w:type="dxa"/>
            <w:shd w:val="clear" w:color="auto" w:fill="auto"/>
            <w:noWrap/>
            <w:vAlign w:val="bottom"/>
            <w:hideMark/>
          </w:tcPr>
          <w:p w14:paraId="0F619D29"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770AA14"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3.000</w:t>
            </w:r>
          </w:p>
        </w:tc>
        <w:tc>
          <w:tcPr>
            <w:tcW w:w="1200" w:type="dxa"/>
            <w:vAlign w:val="bottom"/>
          </w:tcPr>
          <w:p w14:paraId="3A56C380" w14:textId="368E32CB" w:rsidR="002D2D70" w:rsidRPr="00F861BD" w:rsidRDefault="002D2D70"/>
        </w:tc>
        <w:tc>
          <w:tcPr>
            <w:tcW w:w="900" w:type="dxa"/>
            <w:vAlign w:val="bottom"/>
          </w:tcPr>
          <w:p w14:paraId="301090CE" w14:textId="65DBA678" w:rsidR="002D2D70" w:rsidRPr="00F861BD" w:rsidRDefault="002D2D70"/>
        </w:tc>
      </w:tr>
      <w:tr w:rsidR="002D2D70" w:rsidRPr="00F861BD" w14:paraId="7749E783" w14:textId="5D9892CE" w:rsidTr="002D2D70">
        <w:trPr>
          <w:trHeight w:val="300"/>
          <w:jc w:val="center"/>
        </w:trPr>
        <w:tc>
          <w:tcPr>
            <w:tcW w:w="6240" w:type="dxa"/>
            <w:shd w:val="clear" w:color="auto" w:fill="auto"/>
            <w:noWrap/>
            <w:vAlign w:val="bottom"/>
            <w:hideMark/>
          </w:tcPr>
          <w:p w14:paraId="220F0E5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ROTULOS RESIDUOS HOSPITALARIOS NUEVO</w:t>
            </w:r>
          </w:p>
        </w:tc>
        <w:tc>
          <w:tcPr>
            <w:tcW w:w="1200" w:type="dxa"/>
            <w:shd w:val="clear" w:color="auto" w:fill="auto"/>
            <w:noWrap/>
            <w:vAlign w:val="bottom"/>
            <w:hideMark/>
          </w:tcPr>
          <w:p w14:paraId="36A6E4B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ROLLO</w:t>
            </w:r>
          </w:p>
        </w:tc>
        <w:tc>
          <w:tcPr>
            <w:tcW w:w="1200" w:type="dxa"/>
            <w:shd w:val="clear" w:color="auto" w:fill="auto"/>
            <w:noWrap/>
            <w:vAlign w:val="bottom"/>
            <w:hideMark/>
          </w:tcPr>
          <w:p w14:paraId="3507621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1.730</w:t>
            </w:r>
          </w:p>
        </w:tc>
        <w:tc>
          <w:tcPr>
            <w:tcW w:w="1200" w:type="dxa"/>
            <w:vAlign w:val="bottom"/>
          </w:tcPr>
          <w:p w14:paraId="302C84FD" w14:textId="04CB1D9E" w:rsidR="002D2D70" w:rsidRPr="00F861BD" w:rsidRDefault="002D2D70"/>
        </w:tc>
        <w:tc>
          <w:tcPr>
            <w:tcW w:w="900" w:type="dxa"/>
            <w:vAlign w:val="bottom"/>
          </w:tcPr>
          <w:p w14:paraId="4144CA18" w14:textId="083F707D" w:rsidR="002D2D70" w:rsidRPr="00F861BD" w:rsidRDefault="002D2D70"/>
        </w:tc>
      </w:tr>
      <w:tr w:rsidR="002D2D70" w:rsidRPr="00F861BD" w14:paraId="3445C295" w14:textId="1DD912E2" w:rsidTr="002D2D70">
        <w:trPr>
          <w:trHeight w:val="300"/>
          <w:jc w:val="center"/>
        </w:trPr>
        <w:tc>
          <w:tcPr>
            <w:tcW w:w="6240" w:type="dxa"/>
            <w:shd w:val="clear" w:color="auto" w:fill="auto"/>
            <w:noWrap/>
            <w:vAlign w:val="bottom"/>
            <w:hideMark/>
          </w:tcPr>
          <w:p w14:paraId="6943756A"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SOBRES RAYOS X GIGANTE CON MEMBRETE</w:t>
            </w:r>
          </w:p>
        </w:tc>
        <w:tc>
          <w:tcPr>
            <w:tcW w:w="1200" w:type="dxa"/>
            <w:shd w:val="clear" w:color="auto" w:fill="auto"/>
            <w:noWrap/>
            <w:vAlign w:val="bottom"/>
            <w:hideMark/>
          </w:tcPr>
          <w:p w14:paraId="5BFC41D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3133E32"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3.000</w:t>
            </w:r>
          </w:p>
        </w:tc>
        <w:tc>
          <w:tcPr>
            <w:tcW w:w="1200" w:type="dxa"/>
            <w:vAlign w:val="bottom"/>
          </w:tcPr>
          <w:p w14:paraId="03E8EEA2" w14:textId="36CD5BF7" w:rsidR="002D2D70" w:rsidRPr="00F861BD" w:rsidRDefault="002D2D70"/>
        </w:tc>
        <w:tc>
          <w:tcPr>
            <w:tcW w:w="900" w:type="dxa"/>
            <w:vAlign w:val="bottom"/>
          </w:tcPr>
          <w:p w14:paraId="2BB6350E" w14:textId="7F3BDE55" w:rsidR="002D2D70" w:rsidRPr="00F861BD" w:rsidRDefault="002D2D70"/>
        </w:tc>
      </w:tr>
      <w:tr w:rsidR="002D2D70" w:rsidRPr="00F861BD" w14:paraId="22D6D9F0" w14:textId="071D1AE8" w:rsidTr="002D2D70">
        <w:trPr>
          <w:trHeight w:val="300"/>
          <w:jc w:val="center"/>
        </w:trPr>
        <w:tc>
          <w:tcPr>
            <w:tcW w:w="6240" w:type="dxa"/>
            <w:shd w:val="clear" w:color="auto" w:fill="auto"/>
            <w:noWrap/>
            <w:vAlign w:val="bottom"/>
            <w:hideMark/>
          </w:tcPr>
          <w:p w14:paraId="73468D5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 xml:space="preserve">SOBRES RAYOS X MEDIANOS 37 x 27 </w:t>
            </w:r>
            <w:proofErr w:type="spellStart"/>
            <w:r w:rsidRPr="00F861BD">
              <w:rPr>
                <w:rFonts w:ascii="Calibri" w:eastAsia="Times New Roman" w:hAnsi="Calibri" w:cs="Calibri"/>
                <w:color w:val="000000"/>
                <w:sz w:val="16"/>
                <w:szCs w:val="16"/>
                <w:lang w:eastAsia="es-CO"/>
              </w:rPr>
              <w:t>cms</w:t>
            </w:r>
            <w:proofErr w:type="spellEnd"/>
          </w:p>
        </w:tc>
        <w:tc>
          <w:tcPr>
            <w:tcW w:w="1200" w:type="dxa"/>
            <w:shd w:val="clear" w:color="auto" w:fill="auto"/>
            <w:noWrap/>
            <w:vAlign w:val="bottom"/>
            <w:hideMark/>
          </w:tcPr>
          <w:p w14:paraId="74AA34AC"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85FEB68"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bookmarkStart w:id="0" w:name="_GoBack"/>
            <w:bookmarkEnd w:id="0"/>
            <w:r w:rsidRPr="00F861BD">
              <w:rPr>
                <w:rFonts w:ascii="Calibri" w:eastAsia="Times New Roman" w:hAnsi="Calibri" w:cs="Calibri"/>
                <w:color w:val="000000"/>
                <w:sz w:val="16"/>
                <w:szCs w:val="16"/>
                <w:lang w:eastAsia="es-CO"/>
              </w:rPr>
              <w:t>5.000</w:t>
            </w:r>
          </w:p>
        </w:tc>
        <w:tc>
          <w:tcPr>
            <w:tcW w:w="1200" w:type="dxa"/>
            <w:vAlign w:val="bottom"/>
          </w:tcPr>
          <w:p w14:paraId="1EF9C9DB" w14:textId="68C78DBF" w:rsidR="002D2D70" w:rsidRPr="00F861BD" w:rsidRDefault="002D2D70"/>
        </w:tc>
        <w:tc>
          <w:tcPr>
            <w:tcW w:w="900" w:type="dxa"/>
            <w:vAlign w:val="bottom"/>
          </w:tcPr>
          <w:p w14:paraId="029DEA6F" w14:textId="7F4DDA95" w:rsidR="002D2D70" w:rsidRPr="00F861BD" w:rsidRDefault="002D2D70"/>
        </w:tc>
      </w:tr>
      <w:tr w:rsidR="002D2D70" w:rsidRPr="00F861BD" w14:paraId="61597913" w14:textId="0B9D0937" w:rsidTr="002D2D70">
        <w:trPr>
          <w:trHeight w:val="300"/>
          <w:jc w:val="center"/>
        </w:trPr>
        <w:tc>
          <w:tcPr>
            <w:tcW w:w="6240" w:type="dxa"/>
            <w:shd w:val="clear" w:color="auto" w:fill="auto"/>
            <w:noWrap/>
            <w:vAlign w:val="bottom"/>
            <w:hideMark/>
          </w:tcPr>
          <w:p w14:paraId="277387E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lastRenderedPageBreak/>
              <w:t>STIKER APERTURA MEDICAMENTOS</w:t>
            </w:r>
          </w:p>
        </w:tc>
        <w:tc>
          <w:tcPr>
            <w:tcW w:w="1200" w:type="dxa"/>
            <w:shd w:val="clear" w:color="auto" w:fill="auto"/>
            <w:noWrap/>
            <w:vAlign w:val="bottom"/>
            <w:hideMark/>
          </w:tcPr>
          <w:p w14:paraId="1631A035"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7314003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20.000</w:t>
            </w:r>
          </w:p>
        </w:tc>
        <w:tc>
          <w:tcPr>
            <w:tcW w:w="1200" w:type="dxa"/>
            <w:vAlign w:val="bottom"/>
          </w:tcPr>
          <w:p w14:paraId="33232920" w14:textId="70557987" w:rsidR="002D2D70" w:rsidRPr="00F861BD" w:rsidRDefault="002D2D70"/>
        </w:tc>
        <w:tc>
          <w:tcPr>
            <w:tcW w:w="900" w:type="dxa"/>
            <w:vAlign w:val="bottom"/>
          </w:tcPr>
          <w:p w14:paraId="2277454B" w14:textId="4A95CFE6" w:rsidR="002D2D70" w:rsidRPr="00F861BD" w:rsidRDefault="002D2D70"/>
        </w:tc>
      </w:tr>
      <w:tr w:rsidR="002D2D70" w:rsidRPr="00F861BD" w14:paraId="0A314E80" w14:textId="1D639617" w:rsidTr="002D2D70">
        <w:trPr>
          <w:trHeight w:val="300"/>
          <w:jc w:val="center"/>
        </w:trPr>
        <w:tc>
          <w:tcPr>
            <w:tcW w:w="6240" w:type="dxa"/>
            <w:shd w:val="clear" w:color="auto" w:fill="auto"/>
            <w:noWrap/>
            <w:vAlign w:val="bottom"/>
            <w:hideMark/>
          </w:tcPr>
          <w:p w14:paraId="4086BD2C"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DILUCION - SOLUCION DESINFECTANTE</w:t>
            </w:r>
          </w:p>
        </w:tc>
        <w:tc>
          <w:tcPr>
            <w:tcW w:w="1200" w:type="dxa"/>
            <w:shd w:val="clear" w:color="auto" w:fill="auto"/>
            <w:noWrap/>
            <w:vAlign w:val="bottom"/>
            <w:hideMark/>
          </w:tcPr>
          <w:p w14:paraId="0C1410B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4B68C4E"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15.000</w:t>
            </w:r>
          </w:p>
        </w:tc>
        <w:tc>
          <w:tcPr>
            <w:tcW w:w="1200" w:type="dxa"/>
            <w:vAlign w:val="bottom"/>
          </w:tcPr>
          <w:p w14:paraId="3931D286" w14:textId="7631171A" w:rsidR="002D2D70" w:rsidRPr="00F861BD" w:rsidRDefault="002D2D70"/>
        </w:tc>
        <w:tc>
          <w:tcPr>
            <w:tcW w:w="900" w:type="dxa"/>
            <w:vAlign w:val="bottom"/>
          </w:tcPr>
          <w:p w14:paraId="1081BC09" w14:textId="1A241B1E" w:rsidR="002D2D70" w:rsidRPr="00F861BD" w:rsidRDefault="002D2D70"/>
        </w:tc>
      </w:tr>
      <w:tr w:rsidR="002D2D70" w:rsidRPr="00F861BD" w14:paraId="157C023C" w14:textId="09550ACD" w:rsidTr="002D2D70">
        <w:trPr>
          <w:trHeight w:val="300"/>
          <w:jc w:val="center"/>
        </w:trPr>
        <w:tc>
          <w:tcPr>
            <w:tcW w:w="6240" w:type="dxa"/>
            <w:shd w:val="clear" w:color="auto" w:fill="auto"/>
            <w:noWrap/>
            <w:vAlign w:val="bottom"/>
            <w:hideMark/>
          </w:tcPr>
          <w:p w14:paraId="209D46E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DORADO</w:t>
            </w:r>
          </w:p>
        </w:tc>
        <w:tc>
          <w:tcPr>
            <w:tcW w:w="1200" w:type="dxa"/>
            <w:shd w:val="clear" w:color="auto" w:fill="auto"/>
            <w:noWrap/>
            <w:vAlign w:val="bottom"/>
            <w:hideMark/>
          </w:tcPr>
          <w:p w14:paraId="4CB549C1"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385AFBD6"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150.000</w:t>
            </w:r>
          </w:p>
        </w:tc>
        <w:tc>
          <w:tcPr>
            <w:tcW w:w="1200" w:type="dxa"/>
            <w:vAlign w:val="bottom"/>
          </w:tcPr>
          <w:p w14:paraId="42794959" w14:textId="22B6758B" w:rsidR="002D2D70" w:rsidRPr="00F861BD" w:rsidRDefault="002D2D70"/>
        </w:tc>
        <w:tc>
          <w:tcPr>
            <w:tcW w:w="900" w:type="dxa"/>
            <w:vAlign w:val="bottom"/>
          </w:tcPr>
          <w:p w14:paraId="1E8C0842" w14:textId="54502C0B" w:rsidR="002D2D70" w:rsidRPr="00F861BD" w:rsidRDefault="002D2D70"/>
        </w:tc>
      </w:tr>
      <w:tr w:rsidR="002D2D70" w:rsidRPr="00F861BD" w14:paraId="61390C80" w14:textId="227D77FB" w:rsidTr="002D2D70">
        <w:trPr>
          <w:trHeight w:val="300"/>
          <w:jc w:val="center"/>
        </w:trPr>
        <w:tc>
          <w:tcPr>
            <w:tcW w:w="6240" w:type="dxa"/>
            <w:shd w:val="clear" w:color="auto" w:fill="auto"/>
            <w:noWrap/>
            <w:vAlign w:val="bottom"/>
            <w:hideMark/>
          </w:tcPr>
          <w:p w14:paraId="516E61D5"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PACIENTE ESTRELLA</w:t>
            </w:r>
          </w:p>
        </w:tc>
        <w:tc>
          <w:tcPr>
            <w:tcW w:w="1200" w:type="dxa"/>
            <w:shd w:val="clear" w:color="auto" w:fill="auto"/>
            <w:noWrap/>
            <w:vAlign w:val="bottom"/>
            <w:hideMark/>
          </w:tcPr>
          <w:p w14:paraId="12ABFE6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4468A6B"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5AAF029B" w14:textId="34180715" w:rsidR="002D2D70" w:rsidRPr="00F861BD" w:rsidRDefault="002D2D70"/>
        </w:tc>
        <w:tc>
          <w:tcPr>
            <w:tcW w:w="900" w:type="dxa"/>
            <w:vAlign w:val="bottom"/>
          </w:tcPr>
          <w:p w14:paraId="42708A03" w14:textId="4CC81D47" w:rsidR="002D2D70" w:rsidRPr="00F861BD" w:rsidRDefault="002D2D70"/>
        </w:tc>
      </w:tr>
      <w:tr w:rsidR="002D2D70" w:rsidRPr="00F861BD" w14:paraId="11DA27C5" w14:textId="1D57DFF9" w:rsidTr="002D2D70">
        <w:trPr>
          <w:trHeight w:val="300"/>
          <w:jc w:val="center"/>
        </w:trPr>
        <w:tc>
          <w:tcPr>
            <w:tcW w:w="6240" w:type="dxa"/>
            <w:shd w:val="clear" w:color="auto" w:fill="auto"/>
            <w:noWrap/>
            <w:vAlign w:val="bottom"/>
            <w:hideMark/>
          </w:tcPr>
          <w:p w14:paraId="64A17E56"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PARA IDENTIFICACION DE MUESTRAS DE PATOLOGIA</w:t>
            </w:r>
          </w:p>
        </w:tc>
        <w:tc>
          <w:tcPr>
            <w:tcW w:w="1200" w:type="dxa"/>
            <w:shd w:val="clear" w:color="auto" w:fill="auto"/>
            <w:noWrap/>
            <w:vAlign w:val="bottom"/>
            <w:hideMark/>
          </w:tcPr>
          <w:p w14:paraId="2278A267"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3DDDFA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w:t>
            </w:r>
          </w:p>
        </w:tc>
        <w:tc>
          <w:tcPr>
            <w:tcW w:w="1200" w:type="dxa"/>
            <w:vAlign w:val="bottom"/>
          </w:tcPr>
          <w:p w14:paraId="680DC49C" w14:textId="2C1BD76A" w:rsidR="002D2D70" w:rsidRPr="00F861BD" w:rsidRDefault="002D2D70"/>
        </w:tc>
        <w:tc>
          <w:tcPr>
            <w:tcW w:w="900" w:type="dxa"/>
            <w:vAlign w:val="bottom"/>
          </w:tcPr>
          <w:p w14:paraId="4F381984" w14:textId="18D485C0" w:rsidR="002D2D70" w:rsidRPr="00F861BD" w:rsidRDefault="002D2D70"/>
        </w:tc>
      </w:tr>
      <w:tr w:rsidR="002D2D70" w:rsidRPr="00F861BD" w14:paraId="2F6E03FF" w14:textId="1178066A" w:rsidTr="002D2D70">
        <w:trPr>
          <w:trHeight w:val="300"/>
          <w:jc w:val="center"/>
        </w:trPr>
        <w:tc>
          <w:tcPr>
            <w:tcW w:w="6240" w:type="dxa"/>
            <w:shd w:val="clear" w:color="auto" w:fill="auto"/>
            <w:noWrap/>
            <w:vAlign w:val="bottom"/>
            <w:hideMark/>
          </w:tcPr>
          <w:p w14:paraId="79346E1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REENVASE DE PRODUCTOS</w:t>
            </w:r>
          </w:p>
        </w:tc>
        <w:tc>
          <w:tcPr>
            <w:tcW w:w="1200" w:type="dxa"/>
            <w:shd w:val="clear" w:color="auto" w:fill="auto"/>
            <w:noWrap/>
            <w:vAlign w:val="bottom"/>
            <w:hideMark/>
          </w:tcPr>
          <w:p w14:paraId="6B6FFA56"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555EC30F"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20.000</w:t>
            </w:r>
          </w:p>
        </w:tc>
        <w:tc>
          <w:tcPr>
            <w:tcW w:w="1200" w:type="dxa"/>
            <w:vAlign w:val="bottom"/>
          </w:tcPr>
          <w:p w14:paraId="19C2E124" w14:textId="4FA1F32B" w:rsidR="002D2D70" w:rsidRPr="00F861BD" w:rsidRDefault="002D2D70"/>
        </w:tc>
        <w:tc>
          <w:tcPr>
            <w:tcW w:w="900" w:type="dxa"/>
            <w:vAlign w:val="bottom"/>
          </w:tcPr>
          <w:p w14:paraId="449AC88E" w14:textId="4323CDFB" w:rsidR="002D2D70" w:rsidRPr="00F861BD" w:rsidRDefault="002D2D70"/>
        </w:tc>
      </w:tr>
      <w:tr w:rsidR="002D2D70" w:rsidRPr="00F861BD" w14:paraId="7FF47DE7" w14:textId="61D4B510" w:rsidTr="002D2D70">
        <w:trPr>
          <w:trHeight w:val="300"/>
          <w:jc w:val="center"/>
        </w:trPr>
        <w:tc>
          <w:tcPr>
            <w:tcW w:w="6240" w:type="dxa"/>
            <w:shd w:val="clear" w:color="auto" w:fill="auto"/>
            <w:noWrap/>
            <w:vAlign w:val="bottom"/>
            <w:hideMark/>
          </w:tcPr>
          <w:p w14:paraId="2A9C168B"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ROJO PROPIEDAD DEL PACIENTE</w:t>
            </w:r>
          </w:p>
        </w:tc>
        <w:tc>
          <w:tcPr>
            <w:tcW w:w="1200" w:type="dxa"/>
            <w:shd w:val="clear" w:color="auto" w:fill="auto"/>
            <w:noWrap/>
            <w:vAlign w:val="bottom"/>
            <w:hideMark/>
          </w:tcPr>
          <w:p w14:paraId="4119A238"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02408329"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3.000</w:t>
            </w:r>
          </w:p>
        </w:tc>
        <w:tc>
          <w:tcPr>
            <w:tcW w:w="1200" w:type="dxa"/>
            <w:vAlign w:val="bottom"/>
          </w:tcPr>
          <w:p w14:paraId="361E9642" w14:textId="3435CEFE" w:rsidR="002D2D70" w:rsidRPr="00F861BD" w:rsidRDefault="002D2D70"/>
        </w:tc>
        <w:tc>
          <w:tcPr>
            <w:tcW w:w="900" w:type="dxa"/>
            <w:vAlign w:val="bottom"/>
          </w:tcPr>
          <w:p w14:paraId="38330BE5" w14:textId="12FAA26C" w:rsidR="002D2D70" w:rsidRPr="00F861BD" w:rsidRDefault="002D2D70"/>
        </w:tc>
      </w:tr>
      <w:tr w:rsidR="002D2D70" w:rsidRPr="00F861BD" w14:paraId="7B520641" w14:textId="7BEE32CE" w:rsidTr="002D2D70">
        <w:trPr>
          <w:trHeight w:val="300"/>
          <w:jc w:val="center"/>
        </w:trPr>
        <w:tc>
          <w:tcPr>
            <w:tcW w:w="6240" w:type="dxa"/>
            <w:shd w:val="clear" w:color="auto" w:fill="auto"/>
            <w:noWrap/>
            <w:vAlign w:val="bottom"/>
            <w:hideMark/>
          </w:tcPr>
          <w:p w14:paraId="618F0818"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STIKER VACUNAS DOSIS DE VIDA</w:t>
            </w:r>
          </w:p>
        </w:tc>
        <w:tc>
          <w:tcPr>
            <w:tcW w:w="1200" w:type="dxa"/>
            <w:shd w:val="clear" w:color="auto" w:fill="auto"/>
            <w:noWrap/>
            <w:vAlign w:val="bottom"/>
            <w:hideMark/>
          </w:tcPr>
          <w:p w14:paraId="47367755"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5AD102B"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5.000</w:t>
            </w:r>
          </w:p>
        </w:tc>
        <w:tc>
          <w:tcPr>
            <w:tcW w:w="1200" w:type="dxa"/>
            <w:vAlign w:val="bottom"/>
          </w:tcPr>
          <w:p w14:paraId="0BB3364A" w14:textId="753F0317" w:rsidR="002D2D70" w:rsidRPr="00F861BD" w:rsidRDefault="002D2D70"/>
        </w:tc>
        <w:tc>
          <w:tcPr>
            <w:tcW w:w="900" w:type="dxa"/>
            <w:vAlign w:val="bottom"/>
          </w:tcPr>
          <w:p w14:paraId="7C1FFE8C" w14:textId="0F52C43D" w:rsidR="002D2D70" w:rsidRPr="00F861BD" w:rsidRDefault="002D2D70"/>
        </w:tc>
      </w:tr>
      <w:tr w:rsidR="002D2D70" w:rsidRPr="00F861BD" w14:paraId="6EFE62ED" w14:textId="139EFEFB" w:rsidTr="002D2D70">
        <w:trPr>
          <w:trHeight w:val="300"/>
          <w:jc w:val="center"/>
        </w:trPr>
        <w:tc>
          <w:tcPr>
            <w:tcW w:w="6240" w:type="dxa"/>
            <w:shd w:val="clear" w:color="auto" w:fill="auto"/>
            <w:noWrap/>
            <w:vAlign w:val="bottom"/>
            <w:hideMark/>
          </w:tcPr>
          <w:p w14:paraId="14C6D424"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TARJETA PARA LA MADRE</w:t>
            </w:r>
          </w:p>
        </w:tc>
        <w:tc>
          <w:tcPr>
            <w:tcW w:w="1200" w:type="dxa"/>
            <w:shd w:val="clear" w:color="auto" w:fill="auto"/>
            <w:noWrap/>
            <w:vAlign w:val="bottom"/>
            <w:hideMark/>
          </w:tcPr>
          <w:p w14:paraId="2AC52B8B"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2BA18880"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1.000</w:t>
            </w:r>
          </w:p>
        </w:tc>
        <w:tc>
          <w:tcPr>
            <w:tcW w:w="1200" w:type="dxa"/>
            <w:vAlign w:val="bottom"/>
          </w:tcPr>
          <w:p w14:paraId="71B366B6" w14:textId="322DDF52" w:rsidR="002D2D70" w:rsidRPr="00F861BD" w:rsidRDefault="002D2D70"/>
        </w:tc>
        <w:tc>
          <w:tcPr>
            <w:tcW w:w="900" w:type="dxa"/>
            <w:vAlign w:val="bottom"/>
          </w:tcPr>
          <w:p w14:paraId="55A8A63E" w14:textId="0D668CA2" w:rsidR="002D2D70" w:rsidRPr="00F861BD" w:rsidRDefault="002D2D70"/>
        </w:tc>
      </w:tr>
      <w:tr w:rsidR="002D2D70" w:rsidRPr="00F861BD" w14:paraId="4F57617F" w14:textId="5CBAA5D2" w:rsidTr="002D2D70">
        <w:trPr>
          <w:trHeight w:val="300"/>
          <w:jc w:val="center"/>
        </w:trPr>
        <w:tc>
          <w:tcPr>
            <w:tcW w:w="6240" w:type="dxa"/>
            <w:shd w:val="clear" w:color="auto" w:fill="auto"/>
            <w:noWrap/>
            <w:vAlign w:val="bottom"/>
            <w:hideMark/>
          </w:tcPr>
          <w:p w14:paraId="3026026E" w14:textId="77777777" w:rsidR="002D2D70" w:rsidRPr="00F861BD" w:rsidRDefault="002D2D70" w:rsidP="00F60695">
            <w:pPr>
              <w:spacing w:after="0" w:line="240" w:lineRule="auto"/>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VOLANTES VARIOS</w:t>
            </w:r>
          </w:p>
        </w:tc>
        <w:tc>
          <w:tcPr>
            <w:tcW w:w="1200" w:type="dxa"/>
            <w:shd w:val="clear" w:color="auto" w:fill="auto"/>
            <w:noWrap/>
            <w:vAlign w:val="bottom"/>
            <w:hideMark/>
          </w:tcPr>
          <w:p w14:paraId="3D37F1D4" w14:textId="77777777" w:rsidR="002D2D70" w:rsidRPr="00F861BD" w:rsidRDefault="002D2D70" w:rsidP="00F60695">
            <w:pPr>
              <w:spacing w:after="0" w:line="240" w:lineRule="auto"/>
              <w:jc w:val="center"/>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UNIDAD</w:t>
            </w:r>
          </w:p>
        </w:tc>
        <w:tc>
          <w:tcPr>
            <w:tcW w:w="1200" w:type="dxa"/>
            <w:shd w:val="clear" w:color="auto" w:fill="auto"/>
            <w:noWrap/>
            <w:vAlign w:val="bottom"/>
            <w:hideMark/>
          </w:tcPr>
          <w:p w14:paraId="4770D991" w14:textId="77777777" w:rsidR="002D2D70" w:rsidRPr="00F861BD" w:rsidRDefault="002D2D70" w:rsidP="00F60695">
            <w:pPr>
              <w:spacing w:after="0" w:line="240" w:lineRule="auto"/>
              <w:jc w:val="right"/>
              <w:rPr>
                <w:rFonts w:ascii="Calibri" w:eastAsia="Times New Roman" w:hAnsi="Calibri" w:cs="Calibri"/>
                <w:color w:val="000000"/>
                <w:sz w:val="16"/>
                <w:szCs w:val="16"/>
                <w:lang w:eastAsia="es-CO"/>
              </w:rPr>
            </w:pPr>
            <w:r w:rsidRPr="00F861BD">
              <w:rPr>
                <w:rFonts w:ascii="Calibri" w:eastAsia="Times New Roman" w:hAnsi="Calibri" w:cs="Calibri"/>
                <w:color w:val="000000"/>
                <w:sz w:val="16"/>
                <w:szCs w:val="16"/>
                <w:lang w:eastAsia="es-CO"/>
              </w:rPr>
              <w:t>2.500</w:t>
            </w:r>
          </w:p>
        </w:tc>
        <w:tc>
          <w:tcPr>
            <w:tcW w:w="1200" w:type="dxa"/>
            <w:vAlign w:val="bottom"/>
          </w:tcPr>
          <w:p w14:paraId="3EF889E9" w14:textId="50BB7BB5" w:rsidR="002D2D70" w:rsidRPr="00F861BD" w:rsidRDefault="002D2D70"/>
        </w:tc>
        <w:tc>
          <w:tcPr>
            <w:tcW w:w="900" w:type="dxa"/>
            <w:vAlign w:val="bottom"/>
          </w:tcPr>
          <w:p w14:paraId="7F785F13" w14:textId="24DD16AC" w:rsidR="002D2D70" w:rsidRPr="00F861BD" w:rsidRDefault="002D2D70"/>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Default="00BA37F9" w:rsidP="00657A28">
      <w:pPr>
        <w:spacing w:after="0" w:line="240" w:lineRule="auto"/>
        <w:ind w:right="44"/>
        <w:jc w:val="both"/>
        <w:rPr>
          <w:rFonts w:ascii="Tahoma" w:hAnsi="Tahoma" w:cs="Tahoma"/>
          <w:b/>
          <w:sz w:val="20"/>
          <w:szCs w:val="20"/>
        </w:rPr>
      </w:pPr>
    </w:p>
    <w:p w14:paraId="78CF2568" w14:textId="3357834F"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p>
    <w:p w14:paraId="155D3218" w14:textId="77777777" w:rsidR="002D2D70" w:rsidRPr="00E52D30" w:rsidRDefault="002D2D70"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187C4" w14:textId="77777777" w:rsidR="00342104" w:rsidRDefault="00342104" w:rsidP="006925A2">
      <w:pPr>
        <w:spacing w:after="0" w:line="240" w:lineRule="auto"/>
      </w:pPr>
      <w:r>
        <w:separator/>
      </w:r>
    </w:p>
  </w:endnote>
  <w:endnote w:type="continuationSeparator" w:id="0">
    <w:p w14:paraId="70D94ADF" w14:textId="77777777" w:rsidR="00342104" w:rsidRDefault="00342104"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4BF09" w14:textId="77777777" w:rsidR="00342104" w:rsidRDefault="00342104" w:rsidP="006925A2">
      <w:pPr>
        <w:spacing w:after="0" w:line="240" w:lineRule="auto"/>
      </w:pPr>
      <w:r>
        <w:separator/>
      </w:r>
    </w:p>
  </w:footnote>
  <w:footnote w:type="continuationSeparator" w:id="0">
    <w:p w14:paraId="674F44BE" w14:textId="77777777" w:rsidR="00342104" w:rsidRDefault="00342104"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07D7-13C8-46B1-9015-067E2149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10</Pages>
  <Words>2905</Words>
  <Characters>15981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3</cp:revision>
  <cp:lastPrinted>2020-09-08T19:34:00Z</cp:lastPrinted>
  <dcterms:created xsi:type="dcterms:W3CDTF">2021-03-24T15:31:00Z</dcterms:created>
  <dcterms:modified xsi:type="dcterms:W3CDTF">2021-03-24T15:31:00Z</dcterms:modified>
</cp:coreProperties>
</file>